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52F5B2">
      <w:pPr>
        <w:spacing w:line="600" w:lineRule="exact"/>
        <w:jc w:val="center"/>
        <w:rPr>
          <w:rFonts w:eastAsia="方正小标宋简体"/>
          <w:b w:val="0"/>
          <w:bCs w:val="0"/>
          <w:color w:val="auto"/>
          <w:sz w:val="44"/>
          <w:szCs w:val="44"/>
        </w:rPr>
      </w:pPr>
      <w:bookmarkStart w:id="0" w:name="_GoBack"/>
      <w:bookmarkEnd w:id="0"/>
      <w:r>
        <w:rPr>
          <w:rFonts w:hint="eastAsia" w:eastAsia="方正小标宋简体"/>
          <w:b w:val="0"/>
          <w:bCs w:val="0"/>
          <w:color w:val="auto"/>
          <w:sz w:val="44"/>
          <w:szCs w:val="44"/>
        </w:rPr>
        <w:t>习近平总书记关于意识形态工作的</w:t>
      </w:r>
    </w:p>
    <w:p w14:paraId="3F71BA84">
      <w:pPr>
        <w:spacing w:line="600" w:lineRule="exact"/>
        <w:jc w:val="center"/>
        <w:rPr>
          <w:rFonts w:eastAsia="方正楷体简体"/>
          <w:b w:val="0"/>
          <w:bCs w:val="0"/>
          <w:color w:val="auto"/>
          <w:sz w:val="36"/>
          <w:szCs w:val="36"/>
        </w:rPr>
      </w:pPr>
      <w:r>
        <w:rPr>
          <w:rFonts w:hint="eastAsia" w:eastAsia="方正小标宋简体"/>
          <w:b w:val="0"/>
          <w:bCs w:val="0"/>
          <w:color w:val="auto"/>
          <w:sz w:val="44"/>
          <w:szCs w:val="44"/>
        </w:rPr>
        <w:t>重要论述摘编</w:t>
      </w:r>
    </w:p>
    <w:p w14:paraId="40B65005">
      <w:pPr>
        <w:spacing w:line="600" w:lineRule="exact"/>
        <w:ind w:firstLine="640" w:firstLineChars="200"/>
        <w:rPr>
          <w:rFonts w:eastAsia="方正仿宋简体" w:cs="方正仿宋简体"/>
          <w:b w:val="0"/>
          <w:bCs w:val="0"/>
          <w:color w:val="auto"/>
          <w:sz w:val="32"/>
          <w:szCs w:val="32"/>
        </w:rPr>
      </w:pPr>
    </w:p>
    <w:p w14:paraId="2C4B9882">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意识形态工作一定要把围绕中心、服务大局作为基本职责，胸怀大局、把握大势、着眼大事，找准工作切入点和着力点，做到因势而谋、应势而动、顺势而为。</w:t>
      </w:r>
    </w:p>
    <w:p w14:paraId="6E7298EF">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pacing w:val="-12"/>
          <w:sz w:val="28"/>
          <w:szCs w:val="28"/>
        </w:rPr>
      </w:pPr>
      <w:r>
        <w:rPr>
          <w:rFonts w:hint="eastAsia" w:ascii="方正楷体简体" w:hAnsi="方正楷体简体" w:eastAsia="方正楷体简体" w:cs="方正楷体简体"/>
          <w:b w:val="0"/>
          <w:bCs w:val="0"/>
          <w:color w:val="auto"/>
          <w:sz w:val="28"/>
          <w:szCs w:val="28"/>
        </w:rPr>
        <w:t>——</w:t>
      </w:r>
      <w:r>
        <w:rPr>
          <w:rFonts w:hint="eastAsia" w:ascii="方正楷体简体" w:hAnsi="方正楷体简体" w:eastAsia="方正楷体简体" w:cs="方正楷体简体"/>
          <w:b w:val="0"/>
          <w:bCs w:val="0"/>
          <w:color w:val="auto"/>
          <w:spacing w:val="-12"/>
          <w:sz w:val="28"/>
          <w:szCs w:val="28"/>
        </w:rPr>
        <w:t>《在全国宣传思想工作会议上的讲话》（2013年8月19日）</w:t>
      </w:r>
    </w:p>
    <w:p w14:paraId="5A0F9E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Times New Roman" w:cs="??_GB2312"/>
          <w:b w:val="0"/>
          <w:bCs w:val="0"/>
          <w:color w:val="auto"/>
          <w:sz w:val="32"/>
          <w:szCs w:val="32"/>
        </w:rPr>
      </w:pPr>
    </w:p>
    <w:p w14:paraId="6D32239D">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宣传思想工作就是要巩固马克思主义在意识形态领域的指导地位，巩固全党全国人民团结奋斗的共同思想基础。</w:t>
      </w:r>
    </w:p>
    <w:p w14:paraId="438A3703">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——《在全国宣传思想工作会议上的讲话》（2013年8月19日）</w:t>
      </w:r>
    </w:p>
    <w:p w14:paraId="184443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Times New Roman" w:cs="??_GB2312"/>
          <w:b w:val="0"/>
          <w:bCs w:val="0"/>
          <w:color w:val="auto"/>
          <w:sz w:val="32"/>
          <w:szCs w:val="32"/>
        </w:rPr>
      </w:pPr>
    </w:p>
    <w:p w14:paraId="552740BB">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做好宣传思想工作，必须讲党性。坚持党性，核心就是坚持正确政治方向，站稳政治立场，坚定宣传党的理论和路线方针政策，坚定宣传中央重大工作部署，坚定宣传中央关于形势的重大分析判断，坚决同党中央保持高度一致，坚决维护中央权威。这是大原则，决不能动摇。</w:t>
      </w:r>
    </w:p>
    <w:p w14:paraId="27BA91BD">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——《在全国宣传思想工作会议上的讲话》（2013年8月19日）</w:t>
      </w:r>
    </w:p>
    <w:p w14:paraId="312F80A8">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63DCC076">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党性和人民性从来都是一致的、统一的。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w:t>
      </w:r>
    </w:p>
    <w:p w14:paraId="2448A78E">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——《在全国宣传思想工作会议上的讲话》（2013年8月19日）</w:t>
      </w:r>
    </w:p>
    <w:p w14:paraId="4B84EC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Times New Roman" w:cs="??_GB2312"/>
          <w:b w:val="0"/>
          <w:bCs w:val="0"/>
          <w:color w:val="auto"/>
          <w:sz w:val="32"/>
          <w:szCs w:val="32"/>
        </w:rPr>
      </w:pPr>
    </w:p>
    <w:p w14:paraId="5658654B">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我们的同志一定要增强阵地意识宣传思想阵地，我们不去占领，人家就会去占领。我看，思想舆论领域大致有三个地带。第一个是红色地带，主要是主流媒体和网上正面力量构成的，这是我们的主阵地，一定要守住，决不能丢了。第二个是黑色地带，主要是网上和社会上一些负面言论构成的，还包括各种敌对势力制造的舆论，这不是主流，但其影响不可低估。第三个是灰色地带，处于红色地带和黑色地带之间。对不同地带，要采取不同策略。对红色地带，要巩固和拓展，不断扩大其社会影响。对黑色地带，要勇于进入、钻进铁扇公主肚子里斗，逐步推动其改变颜色。对灰色地带，要大规模开展工作，加快使其转化为红色地带，防止其向黑色地带蜕变。这些工作，要抓紧做起来，坚持下去，必然会取得成效。</w:t>
      </w:r>
    </w:p>
    <w:p w14:paraId="36B5ADFA">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——《在全国宣传思想工作会议上的讲话》（2013年8月19日）</w:t>
      </w:r>
    </w:p>
    <w:p w14:paraId="2AA98B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经济建设是党的中心工作，意识形态工作是党的一项极端重要的工作。面对改革发展稳定复杂局面和社会思想意识多元多样、媒体格局深刻变化，在集中精力进行经济建设的同时，一刻也不能放松和削弱意识形态工作，必须把意识形态工作的领导权、管理权、话语权牢牢掌握在手中，任何时候都不能旁落，否则就要犯无可挽回的历史性错误。要按照高举旗帜、围绕大局、服务人民、改革创新的总要求，做好宣传思想工作，加强社会主义文化建设，壮大主流思想舆论，重点推动统一思想、凝聚力量。</w:t>
      </w:r>
    </w:p>
    <w:p w14:paraId="4C883B18">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——在中共十八届三中全会第一次全体会议上的讲话（2013年11月9日）</w:t>
      </w:r>
    </w:p>
    <w:p w14:paraId="5135BD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240182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意识形态关乎旗帜、关乎道路、关乎国家政治安全。各级党委和宣传思想部门、组织部门、教育部门要加强领导和管理，党报党刊党网、党政干部院校、大专院校要强化政治意识、责任意识，在重大问题上与党中央保持高度一致，绝不允许与中央唱反调，绝不允许吃共产党的饭、砸共产党的锅。要高度重视苗头性、倾向性问题，打好主动仗，防患于未然。要弘扬主旋律，加强正面引导，用中国特色社会主义理论体系引导舆论，用社会主义核心价值观凝聚人心。</w:t>
      </w:r>
    </w:p>
    <w:p w14:paraId="52E03AA9">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——习近平：《意识形态关乎旗帜关乎道路关乎国家政治安全》（2014年10月5日），选自《习近平关于社会主义文化建设论述摘编》，中央文献出版社，2017年10月版</w:t>
      </w:r>
    </w:p>
    <w:p w14:paraId="498F19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hAnsi="方正仿宋简体" w:eastAsia="方正仿宋简体" w:cs="方正仿宋简体"/>
          <w:b w:val="0"/>
          <w:bCs w:val="0"/>
          <w:color w:val="auto"/>
          <w:sz w:val="32"/>
          <w:szCs w:val="32"/>
        </w:rPr>
      </w:pPr>
    </w:p>
    <w:p w14:paraId="0B1197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要高度重视苗头性、倾向性问题，打好主动仗、防患于未然。要弘扬主旋律，加强正面引导，用中国特色社会主义理论体系引导舆论，用社会主义核心价值观凝聚人心。</w:t>
      </w:r>
    </w:p>
    <w:p w14:paraId="4D59985A">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——在《当前意识形态领域值得关注的突出情况》一文上的批示（2014年10月5日）</w:t>
      </w:r>
    </w:p>
    <w:p w14:paraId="3F92DE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27C3CF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网络意识形态安全风险问题值得高度重视。网络已是当前意识形态斗争的最前沿。掌控网络意识形态主导权，就是守护国家的主权和政权。各级党委和党员干部要把维护网络意识形态安全作为守土尽责的重要使命，充分发挥制度体制优势，坚持管用防并举，方方面面齐动手，坚决打赢网络意识形态斗争，切实维护以政权安全、制度安全为核心的国家政治安全。</w:t>
      </w:r>
    </w:p>
    <w:p w14:paraId="4C35ADD4">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——在中央国安办一份报告上的批示（2015年5月20日）</w:t>
      </w:r>
    </w:p>
    <w:p w14:paraId="2D788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005278E8">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我们坚持正确导向、提高引导能力，牢牢掌握意识形态工作领导权和主导权，开展舆论引导和舆论斗争。研究制定加强意识形态工作的实施方案，出台党委（党组）意识形态工作责任制实施办法，要求各级党委（党组）对意识形态工作负总责，加强对各类宣传思想文化阵地的管理。出台加强和改进新形势下高校宣传思想工作的意见，壮大高校主流思想舆论，推动中国特色社会主义理论体系进教材进课堂进头脑。加大网上突出问题治理力度，集中整治网络政治谣言，查处危害意识形态安全和文化安全的典型案件。</w:t>
      </w:r>
    </w:p>
    <w:p w14:paraId="30408FBA">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28"/>
          <w:szCs w:val="28"/>
        </w:rPr>
        <w:t>——《在党的十八届五中全会第一次全体会议上关于中央政治局工作的报告》（2015年10月26日）</w:t>
      </w:r>
    </w:p>
    <w:p w14:paraId="42A446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当前，各种敌对势力一直企图在我国制造</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颜色革命</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妄图颠覆中国共产党领导和我国社会主义制度。这是我国政权安全面临的现实危险。他们选中的一个突破口就是意识形态领域，企图把人们思想搞乱，然后浑水摸鱼、乱中取胜。新形势下，意识形态领域斗争复杂尖锐。历史和现实都警示我们，思想舆论阵地一旦被突破，其他防线就很难守得住。在意识形态领域斗争上，我们没有任何妥协、退让的余地，必须取得全胜。</w:t>
      </w:r>
    </w:p>
    <w:p w14:paraId="1BB40C6D">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——习近平：《坚持军报姓党坚持强军为本坚持创新为要，为实现中国梦强军梦提供有力思想舆论支持》（2015年12月25日），选自《习近平关于社会主义文化建设论述摘编》，中央文献出版社，2017年10月版</w:t>
      </w:r>
    </w:p>
    <w:p w14:paraId="367829E7">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eastAsia="方正仿宋简体" w:cs="方正仿宋简体"/>
          <w:b w:val="0"/>
          <w:bCs w:val="0"/>
          <w:color w:val="auto"/>
          <w:sz w:val="32"/>
          <w:szCs w:val="32"/>
        </w:rPr>
      </w:pPr>
    </w:p>
    <w:p w14:paraId="3243186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新形势下，意识形态领域斗争复杂尖锐。历史和现实都警示我们，思想舆论阵地一旦被突破，其他防线就很难守得住。在意识形态领域斗争上，我们没有任何妥协、退让的余地，必须取得全胜。</w:t>
      </w:r>
    </w:p>
    <w:p w14:paraId="15F73959">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——在视察解放军报社时的讲话（2015年12月25日）</w:t>
      </w:r>
    </w:p>
    <w:p w14:paraId="628DA236">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6C30AB83">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宣传思想文化工作必须牢牢把握巩固马克思主义在意识形态领域指导地位、巩固全党全国人民团结奋斗共同思想基础的根本任务，推进理念创新、内容创新、手段创新，不断把握工作规律、增强整体功能，为全面建成小康社会提供思想保证、精神力量、道德滋养、文化条件。</w:t>
      </w:r>
    </w:p>
    <w:p w14:paraId="4F0A14FB">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——《在党的十八届六中全会第一次全体会议上关于中央政治局工作的报告》（2016年10月24日）</w:t>
      </w:r>
    </w:p>
    <w:p w14:paraId="1167A9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4D12C6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各级党委要把做好意识形态工作摆在重要位置，加强组织领导，及时掌握意识形态形势和动态，对各种政治性、原则性、导向性问题要敢抓敢管，对各种错误思想必须敢于亮剑，帮助人们明辨是非，牢牢掌握意识形态工作主动权。特别是要防止各种敌</w:t>
      </w:r>
      <w:r>
        <w:rPr>
          <w:rFonts w:hint="eastAsia" w:hAnsi="方正仿宋简体" w:eastAsia="方正仿宋简体" w:cs="方正仿宋简体"/>
          <w:b w:val="0"/>
          <w:bCs w:val="0"/>
          <w:color w:val="auto"/>
          <w:spacing w:val="-6"/>
          <w:sz w:val="32"/>
          <w:szCs w:val="32"/>
        </w:rPr>
        <w:t>对势力借机干扰和破坏，避免一些具体问题演变成政治问题、局部问题演变成全局性事件，避免出现大的意识形态事件和舆论漩涡。</w:t>
      </w:r>
    </w:p>
    <w:p w14:paraId="3BA753D3">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——在中共十八届六中全会第二次全体会议上的讲话（2016年10月27日）</w:t>
      </w:r>
    </w:p>
    <w:p w14:paraId="75B070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34AA13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要认真落实意识形态工作责任制，纳入巡视工作安排，加强对意识形态阵地的管理，落实谁主管谁主办和属地管理，防止给错误思想观点传播提供渠道。要高度重视网上舆论斗争，加强网上正面宣传，消除生成网上舆论风暴的各种隐患。要更加积极主动开展对外宣传，把我国的发展道路、发展理念、发展方式宣传好，把我国发展为世界发展所做的贡献宣传好，批驳各种针对我</w:t>
      </w:r>
      <w:r>
        <w:rPr>
          <w:rFonts w:hint="eastAsia" w:hAnsi="方正仿宋简体" w:eastAsia="方正仿宋简体" w:cs="方正仿宋简体"/>
          <w:b w:val="0"/>
          <w:bCs w:val="0"/>
          <w:color w:val="auto"/>
          <w:spacing w:val="4"/>
          <w:sz w:val="32"/>
          <w:szCs w:val="32"/>
        </w:rPr>
        <w:t>国的无端质疑和不实攻击，为国内营造良好舆论环境提供有力支持。</w:t>
      </w:r>
    </w:p>
    <w:p w14:paraId="2D25304C">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——在中共十八届六中全会第二次会议上的讲话（2016年10月27日）</w:t>
      </w:r>
    </w:p>
    <w:p w14:paraId="6ADB6D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13C2C215">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人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14:paraId="1160BC32">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——《决胜全面建成小康社会，夺取新时代中国特色社会主义伟大胜利》（2017年10月18日），《习近平谈治国理政》 第三卷，外文出版社2020年版，第32-33页</w:t>
      </w:r>
    </w:p>
    <w:p w14:paraId="1AFD8CD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723124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信息流通无国界，网络空间有硝烟。互联网日益成为意识形态斗争的主阵地、主战场、最前沿。能不能牢牢掌握意识形态工</w:t>
      </w:r>
      <w:r>
        <w:rPr>
          <w:rFonts w:hint="eastAsia" w:hAnsi="方正仿宋简体" w:eastAsia="方正仿宋简体" w:cs="方正仿宋简体"/>
          <w:b w:val="0"/>
          <w:bCs w:val="0"/>
          <w:color w:val="auto"/>
          <w:spacing w:val="-6"/>
          <w:sz w:val="32"/>
          <w:szCs w:val="32"/>
        </w:rPr>
        <w:t>作领导权，关键要看能不能占领网上阵地，能不能赢得网上主导权。</w:t>
      </w:r>
    </w:p>
    <w:p w14:paraId="629BB6BD">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——在全国网络安全和信息化工作会议上的讲话（2018年4月20日）</w:t>
      </w:r>
    </w:p>
    <w:p w14:paraId="6D9EAD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1EE9E00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坚决打赢网络意识形态斗争，维护国家政治安全。历史和现实反复证明，搞乱一个社会、颠覆一个政权，往往先从意识形态领域打开缺口，先从搞乱人们思想入手。互联网是我们面临的最大变量，在互联网这个战场上，我们能否顶得住、打得赢，直接关系国家政治安全。</w:t>
      </w:r>
    </w:p>
    <w:p w14:paraId="7AAAB98B">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——在全国网络安全和信息化工作会议上的讲话（2018年4月20日）</w:t>
      </w:r>
    </w:p>
    <w:p w14:paraId="1DB1D0BE">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31E3D86A">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建设具有强大凝聚力和引领力的社会主义意识形态意识形态工作是党的一项极端重要的工作，是为国家立心、为民族立魂的工作。做好意识形态工作，事关党的前途命运，事关国家长治久安，事关民族凝聚力和向心力。党的十九大提出要牢牢掌握意识形态工作领导权，建设具有强大凝聚力和引领力的社会主义意识形态。这是新时代坚持和发展中国特色社会主义的一个重大命题，也是全党特别是宣传思想战线必须担负起的一个战略任务。</w:t>
      </w:r>
    </w:p>
    <w:p w14:paraId="4D5EDCC3">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——《在全国宣传思想工作会议上的讲话》（2018年8月21日）</w:t>
      </w:r>
    </w:p>
    <w:p w14:paraId="38A4F0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461359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四个自信</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飞入寻常百姓家</w:t>
      </w:r>
      <w:r>
        <w:rPr>
          <w:rFonts w:hint="eastAsia" w:eastAsia="方正仿宋简体" w:cs="方正仿宋简体"/>
          <w:b w:val="0"/>
          <w:bCs w:val="0"/>
          <w:color w:val="auto"/>
          <w:sz w:val="32"/>
          <w:szCs w:val="32"/>
        </w:rPr>
        <w:t>”</w:t>
      </w:r>
      <w:r>
        <w:rPr>
          <w:rFonts w:hint="eastAsia" w:hAnsi="方正仿宋简体" w:eastAsia="方正仿宋简体" w:cs="方正仿宋简体"/>
          <w:b w:val="0"/>
          <w:bCs w:val="0"/>
          <w:color w:val="auto"/>
          <w:sz w:val="32"/>
          <w:szCs w:val="32"/>
        </w:rPr>
        <w:t>。要扎实抓好县级融媒体中心建设，更好引导群众、服务群众。要旗帜鲜明坚持真理，立场坚定批驳谬误。要压实压紧各级党委（党组）责任，做到任务落实不马虎、阵地管理不懈怠、责任追究不含糊。</w:t>
      </w:r>
    </w:p>
    <w:p w14:paraId="6F792ABE">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——《在全国宣传思想工作会议上的讲话》（2018年8月21日）</w:t>
      </w:r>
    </w:p>
    <w:p w14:paraId="34986E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58756CDB">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敢于亮剑是党的十八大以来意识形态工作的鲜明特征。要旗帜鲜明支持正确思想言论，旗帜鲜明反对和抵制各种错误观点。斗争要把握规律、讲究艺术，研究策略方法，既不能麻木不仁，也不能草木皆兵。</w:t>
      </w:r>
    </w:p>
    <w:p w14:paraId="2DD55153">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——《在全国宣传思想工作会议上的讲话》（2018年8月21日）</w:t>
      </w:r>
    </w:p>
    <w:p w14:paraId="19364C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48EF2DF9">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意识形态工作不仅仅是宣传部门的事。意识形态工作责任制的主体是各级党组织，要压实压紧各级党委（党组）责任，细化任务清单、责任清单，明确到具体人、具体事，层层传导压力，做到任务落实不马虎、阵地管理不懈怠、责任追究不含糊。</w:t>
      </w:r>
    </w:p>
    <w:p w14:paraId="641CDCD0">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——《在全国宣传思想工作会议上的讲话》（2018年8月21日）</w:t>
      </w:r>
    </w:p>
    <w:p w14:paraId="6B3B4C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p>
    <w:p w14:paraId="2D2D8F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603BCCDC">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——《高举中国特色社会主义伟大旗帜，为全面建设社会主义现代化国家而团结奋斗》（2022年10月16日），《求是》杂志2022年第21期</w:t>
      </w:r>
    </w:p>
    <w:p w14:paraId="7D9FCF1A">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p>
    <w:p w14:paraId="6FC657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仿宋简体" w:cs="方正仿宋简体"/>
          <w:b w:val="0"/>
          <w:bCs w:val="0"/>
          <w:color w:val="auto"/>
          <w:sz w:val="32"/>
          <w:szCs w:val="32"/>
        </w:rPr>
      </w:pPr>
      <w:r>
        <w:rPr>
          <w:rFonts w:hint="eastAsia" w:hAnsi="方正仿宋简体" w:eastAsia="方正仿宋简体" w:cs="方正仿宋简体"/>
          <w:b w:val="0"/>
          <w:bCs w:val="0"/>
          <w:color w:val="auto"/>
          <w:sz w:val="32"/>
          <w:szCs w:val="32"/>
        </w:rPr>
        <w:t>当前意识形态领域的斗争仍然尖锐复杂，需要全党以敢于斗争的精神、善于斗争的本领主动应战，牢牢掌握主动权。党校是党的意识形态工作的重要前沿阵地，国内外都高度关注党校发出的声音，这块重要阵地必须掌握在忠于党、忠于马克思主义的人手里。党校要用好平台优势，积极发声、正确发声，宣传党的主张，有针对性地批驳各种歪理邪说，当好党的创新理论的积极宣讲者、马克思主义在意识形态领域指导地位的坚定维护者、用党的意识形态引导社会思潮的可靠排头兵。</w:t>
      </w:r>
    </w:p>
    <w:p w14:paraId="7666915F">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——在中央党校建校90周年庆祝大会暨2023年春季学期开学典礼上的讲话（2023年3月1日）</w:t>
      </w:r>
    </w:p>
    <w:p w14:paraId="56022342">
      <w:pPr>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来源：《习近平著作选读》、《习近平新时代中国特色社会主义思想专题摘编》、习近平《论党的宣传思想工作》、《习近平关于网络强国论述摘编》、人民网、“学习强国”学习平台等</w:t>
      </w:r>
    </w:p>
    <w:sectPr>
      <w:footerReference r:id="rId3" w:type="default"/>
      <w:pgSz w:w="11906" w:h="16838"/>
      <w:pgMar w:top="1797" w:right="1559" w:bottom="1559" w:left="1503"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3000509000000000000"/>
    <w:charset w:val="86"/>
    <w:family w:val="script"/>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E527">
    <w:pPr>
      <w:pStyle w:val="19"/>
      <w:framePr w:w="1701" w:h="1588" w:wrap="around" w:vAnchor="text" w:hAnchor="margin" w:xAlign="outside" w:y="1"/>
      <w:jc w:val="center"/>
      <w:rPr>
        <w:rStyle w:val="35"/>
        <w:rFonts w:ascii="方正仿宋简体" w:eastAsia="方正仿宋简体"/>
        <w:sz w:val="28"/>
        <w:szCs w:val="28"/>
      </w:rPr>
    </w:pPr>
    <w:r>
      <w:rPr>
        <w:rStyle w:val="35"/>
        <w:rFonts w:ascii="方正仿宋简体" w:eastAsia="方正仿宋简体"/>
        <w:sz w:val="28"/>
        <w:szCs w:val="28"/>
      </w:rPr>
      <w:t xml:space="preserve">— </w:t>
    </w:r>
    <w:r>
      <w:rPr>
        <w:rStyle w:val="35"/>
        <w:rFonts w:ascii="Times New Roman" w:eastAsia="方正仿宋简体"/>
        <w:sz w:val="28"/>
        <w:szCs w:val="28"/>
      </w:rPr>
      <w:fldChar w:fldCharType="begin"/>
    </w:r>
    <w:r>
      <w:rPr>
        <w:rStyle w:val="35"/>
        <w:rFonts w:ascii="Times New Roman" w:eastAsia="方正仿宋简体"/>
        <w:sz w:val="28"/>
        <w:szCs w:val="28"/>
      </w:rPr>
      <w:instrText xml:space="preserve">PAGE  </w:instrText>
    </w:r>
    <w:r>
      <w:rPr>
        <w:rStyle w:val="35"/>
        <w:rFonts w:ascii="Times New Roman" w:eastAsia="方正仿宋简体"/>
        <w:sz w:val="28"/>
        <w:szCs w:val="28"/>
      </w:rPr>
      <w:fldChar w:fldCharType="separate"/>
    </w:r>
    <w:r>
      <w:rPr>
        <w:rStyle w:val="35"/>
        <w:rFonts w:ascii="Times New Roman" w:eastAsia="方正仿宋简体"/>
        <w:sz w:val="28"/>
        <w:szCs w:val="28"/>
      </w:rPr>
      <w:t>49</w:t>
    </w:r>
    <w:r>
      <w:rPr>
        <w:rStyle w:val="35"/>
        <w:rFonts w:ascii="Times New Roman" w:eastAsia="方正仿宋简体"/>
        <w:sz w:val="28"/>
        <w:szCs w:val="28"/>
      </w:rPr>
      <w:fldChar w:fldCharType="end"/>
    </w:r>
    <w:r>
      <w:rPr>
        <w:rStyle w:val="35"/>
        <w:rFonts w:ascii="方正仿宋简体" w:eastAsia="方正仿宋简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xNjhhMDgwYjExOTMyNjY1YWE3OWY0MTdmZTdhYjIifQ=="/>
  </w:docVars>
  <w:rsids>
    <w:rsidRoot w:val="005C33FA"/>
    <w:rsid w:val="000033A9"/>
    <w:rsid w:val="0000431D"/>
    <w:rsid w:val="00004E17"/>
    <w:rsid w:val="00005339"/>
    <w:rsid w:val="000074AE"/>
    <w:rsid w:val="000074DB"/>
    <w:rsid w:val="00007651"/>
    <w:rsid w:val="00007B8D"/>
    <w:rsid w:val="000115A3"/>
    <w:rsid w:val="00013767"/>
    <w:rsid w:val="00013C4B"/>
    <w:rsid w:val="00014DE2"/>
    <w:rsid w:val="000157E8"/>
    <w:rsid w:val="00017076"/>
    <w:rsid w:val="000221A4"/>
    <w:rsid w:val="00022683"/>
    <w:rsid w:val="00023919"/>
    <w:rsid w:val="00024D31"/>
    <w:rsid w:val="000257D9"/>
    <w:rsid w:val="0003140E"/>
    <w:rsid w:val="00031EB9"/>
    <w:rsid w:val="0003220D"/>
    <w:rsid w:val="0003259B"/>
    <w:rsid w:val="00033B44"/>
    <w:rsid w:val="00034241"/>
    <w:rsid w:val="00036654"/>
    <w:rsid w:val="00037BC4"/>
    <w:rsid w:val="00040A95"/>
    <w:rsid w:val="00040C7C"/>
    <w:rsid w:val="00041074"/>
    <w:rsid w:val="00041339"/>
    <w:rsid w:val="00041659"/>
    <w:rsid w:val="000423D9"/>
    <w:rsid w:val="00042E29"/>
    <w:rsid w:val="0004314A"/>
    <w:rsid w:val="0004329A"/>
    <w:rsid w:val="00043AA2"/>
    <w:rsid w:val="00043C88"/>
    <w:rsid w:val="00044A53"/>
    <w:rsid w:val="00044CE1"/>
    <w:rsid w:val="00044E5D"/>
    <w:rsid w:val="00045E20"/>
    <w:rsid w:val="00046A7A"/>
    <w:rsid w:val="000504CA"/>
    <w:rsid w:val="000508B7"/>
    <w:rsid w:val="00050F2A"/>
    <w:rsid w:val="000523C3"/>
    <w:rsid w:val="0005381D"/>
    <w:rsid w:val="000547FE"/>
    <w:rsid w:val="000552E6"/>
    <w:rsid w:val="00061114"/>
    <w:rsid w:val="000612DA"/>
    <w:rsid w:val="000635ED"/>
    <w:rsid w:val="00063681"/>
    <w:rsid w:val="000642D0"/>
    <w:rsid w:val="0006431A"/>
    <w:rsid w:val="000644C4"/>
    <w:rsid w:val="00066DC8"/>
    <w:rsid w:val="0006726B"/>
    <w:rsid w:val="00067C66"/>
    <w:rsid w:val="0007128F"/>
    <w:rsid w:val="00071B0C"/>
    <w:rsid w:val="0007341A"/>
    <w:rsid w:val="000751E1"/>
    <w:rsid w:val="00075C0D"/>
    <w:rsid w:val="000760A6"/>
    <w:rsid w:val="000779B7"/>
    <w:rsid w:val="00077EEE"/>
    <w:rsid w:val="00080318"/>
    <w:rsid w:val="00080938"/>
    <w:rsid w:val="00082991"/>
    <w:rsid w:val="00082DD6"/>
    <w:rsid w:val="0008333B"/>
    <w:rsid w:val="00084259"/>
    <w:rsid w:val="00086D98"/>
    <w:rsid w:val="00092E5C"/>
    <w:rsid w:val="00092E6A"/>
    <w:rsid w:val="0009485E"/>
    <w:rsid w:val="00095536"/>
    <w:rsid w:val="00096DDC"/>
    <w:rsid w:val="000A0C46"/>
    <w:rsid w:val="000A3697"/>
    <w:rsid w:val="000A4218"/>
    <w:rsid w:val="000A4A70"/>
    <w:rsid w:val="000A5431"/>
    <w:rsid w:val="000A6DDB"/>
    <w:rsid w:val="000A75D6"/>
    <w:rsid w:val="000A7B5A"/>
    <w:rsid w:val="000A7BD3"/>
    <w:rsid w:val="000B00F7"/>
    <w:rsid w:val="000B1688"/>
    <w:rsid w:val="000B1A10"/>
    <w:rsid w:val="000B1D60"/>
    <w:rsid w:val="000B5D3A"/>
    <w:rsid w:val="000B61FA"/>
    <w:rsid w:val="000B6501"/>
    <w:rsid w:val="000B688F"/>
    <w:rsid w:val="000B6E85"/>
    <w:rsid w:val="000C0F7A"/>
    <w:rsid w:val="000C23D1"/>
    <w:rsid w:val="000C5095"/>
    <w:rsid w:val="000C718B"/>
    <w:rsid w:val="000C7387"/>
    <w:rsid w:val="000C79D0"/>
    <w:rsid w:val="000D1F5D"/>
    <w:rsid w:val="000D24E1"/>
    <w:rsid w:val="000D3158"/>
    <w:rsid w:val="000D32EA"/>
    <w:rsid w:val="000D3B4C"/>
    <w:rsid w:val="000D5DDB"/>
    <w:rsid w:val="000D60F8"/>
    <w:rsid w:val="000D7032"/>
    <w:rsid w:val="000E091B"/>
    <w:rsid w:val="000E3DB7"/>
    <w:rsid w:val="000E4E48"/>
    <w:rsid w:val="000E6D0A"/>
    <w:rsid w:val="000E7522"/>
    <w:rsid w:val="000F0793"/>
    <w:rsid w:val="000F0B1E"/>
    <w:rsid w:val="000F0D10"/>
    <w:rsid w:val="000F199D"/>
    <w:rsid w:val="000F232D"/>
    <w:rsid w:val="000F316B"/>
    <w:rsid w:val="000F52BB"/>
    <w:rsid w:val="000F58FA"/>
    <w:rsid w:val="000F782C"/>
    <w:rsid w:val="00103C10"/>
    <w:rsid w:val="001060E6"/>
    <w:rsid w:val="00106F0A"/>
    <w:rsid w:val="00107D50"/>
    <w:rsid w:val="00107E4B"/>
    <w:rsid w:val="001108E6"/>
    <w:rsid w:val="00110C35"/>
    <w:rsid w:val="00110E7F"/>
    <w:rsid w:val="0011417C"/>
    <w:rsid w:val="001147AF"/>
    <w:rsid w:val="00115848"/>
    <w:rsid w:val="001172F2"/>
    <w:rsid w:val="001176ED"/>
    <w:rsid w:val="001216A9"/>
    <w:rsid w:val="00122610"/>
    <w:rsid w:val="00125427"/>
    <w:rsid w:val="00125600"/>
    <w:rsid w:val="0012573F"/>
    <w:rsid w:val="00125ACE"/>
    <w:rsid w:val="00125BDD"/>
    <w:rsid w:val="00130933"/>
    <w:rsid w:val="0013127D"/>
    <w:rsid w:val="00131305"/>
    <w:rsid w:val="0013290D"/>
    <w:rsid w:val="001352AB"/>
    <w:rsid w:val="00136A08"/>
    <w:rsid w:val="00137772"/>
    <w:rsid w:val="00137C56"/>
    <w:rsid w:val="001414E9"/>
    <w:rsid w:val="00142E85"/>
    <w:rsid w:val="00143329"/>
    <w:rsid w:val="00144EE6"/>
    <w:rsid w:val="001451F1"/>
    <w:rsid w:val="001459C6"/>
    <w:rsid w:val="00145A69"/>
    <w:rsid w:val="0014692C"/>
    <w:rsid w:val="00146D1F"/>
    <w:rsid w:val="00147869"/>
    <w:rsid w:val="001514CB"/>
    <w:rsid w:val="00152496"/>
    <w:rsid w:val="0015789A"/>
    <w:rsid w:val="00157BB4"/>
    <w:rsid w:val="00160EB5"/>
    <w:rsid w:val="001621F1"/>
    <w:rsid w:val="0016344A"/>
    <w:rsid w:val="001650A6"/>
    <w:rsid w:val="001651DE"/>
    <w:rsid w:val="00170064"/>
    <w:rsid w:val="00170451"/>
    <w:rsid w:val="00172FBC"/>
    <w:rsid w:val="00173F9E"/>
    <w:rsid w:val="00174115"/>
    <w:rsid w:val="001746FE"/>
    <w:rsid w:val="001747F2"/>
    <w:rsid w:val="00176D49"/>
    <w:rsid w:val="00176E1C"/>
    <w:rsid w:val="001778E0"/>
    <w:rsid w:val="00177AE3"/>
    <w:rsid w:val="00177E3F"/>
    <w:rsid w:val="00180A05"/>
    <w:rsid w:val="00182D87"/>
    <w:rsid w:val="00183E0B"/>
    <w:rsid w:val="0018544A"/>
    <w:rsid w:val="0018595D"/>
    <w:rsid w:val="00186079"/>
    <w:rsid w:val="00186389"/>
    <w:rsid w:val="001874E0"/>
    <w:rsid w:val="00187888"/>
    <w:rsid w:val="00187C85"/>
    <w:rsid w:val="00192CCA"/>
    <w:rsid w:val="00192E08"/>
    <w:rsid w:val="00192EA6"/>
    <w:rsid w:val="00194A25"/>
    <w:rsid w:val="00195A30"/>
    <w:rsid w:val="00195A69"/>
    <w:rsid w:val="001A12EA"/>
    <w:rsid w:val="001A25E3"/>
    <w:rsid w:val="001A2630"/>
    <w:rsid w:val="001A319B"/>
    <w:rsid w:val="001A4E14"/>
    <w:rsid w:val="001A524B"/>
    <w:rsid w:val="001A53C9"/>
    <w:rsid w:val="001A56E6"/>
    <w:rsid w:val="001A5A5F"/>
    <w:rsid w:val="001A5C50"/>
    <w:rsid w:val="001A64DF"/>
    <w:rsid w:val="001A6AA1"/>
    <w:rsid w:val="001A7560"/>
    <w:rsid w:val="001B0809"/>
    <w:rsid w:val="001B0E53"/>
    <w:rsid w:val="001B1489"/>
    <w:rsid w:val="001B328D"/>
    <w:rsid w:val="001B3404"/>
    <w:rsid w:val="001B3581"/>
    <w:rsid w:val="001B5171"/>
    <w:rsid w:val="001B5E64"/>
    <w:rsid w:val="001B69E2"/>
    <w:rsid w:val="001B7575"/>
    <w:rsid w:val="001C101E"/>
    <w:rsid w:val="001C10EB"/>
    <w:rsid w:val="001C3BA2"/>
    <w:rsid w:val="001C5A08"/>
    <w:rsid w:val="001C5B16"/>
    <w:rsid w:val="001C6322"/>
    <w:rsid w:val="001C63A5"/>
    <w:rsid w:val="001C7C84"/>
    <w:rsid w:val="001D1CB9"/>
    <w:rsid w:val="001D1EFD"/>
    <w:rsid w:val="001D21AA"/>
    <w:rsid w:val="001D4646"/>
    <w:rsid w:val="001D4C39"/>
    <w:rsid w:val="001D66F1"/>
    <w:rsid w:val="001D6B5D"/>
    <w:rsid w:val="001D73BC"/>
    <w:rsid w:val="001D7C78"/>
    <w:rsid w:val="001E19D3"/>
    <w:rsid w:val="001E36CF"/>
    <w:rsid w:val="001E3C54"/>
    <w:rsid w:val="001E43AE"/>
    <w:rsid w:val="001E5984"/>
    <w:rsid w:val="001E5F4F"/>
    <w:rsid w:val="001E5F8C"/>
    <w:rsid w:val="001E61EA"/>
    <w:rsid w:val="001E6872"/>
    <w:rsid w:val="001F31B4"/>
    <w:rsid w:val="001F3B1C"/>
    <w:rsid w:val="001F6817"/>
    <w:rsid w:val="001F76AC"/>
    <w:rsid w:val="001F7CBB"/>
    <w:rsid w:val="001F7F64"/>
    <w:rsid w:val="00201AAF"/>
    <w:rsid w:val="00201C22"/>
    <w:rsid w:val="0020240F"/>
    <w:rsid w:val="00203B3F"/>
    <w:rsid w:val="002044C8"/>
    <w:rsid w:val="002045E1"/>
    <w:rsid w:val="0020735A"/>
    <w:rsid w:val="002115D8"/>
    <w:rsid w:val="00211D95"/>
    <w:rsid w:val="002128C1"/>
    <w:rsid w:val="00212F60"/>
    <w:rsid w:val="0021357F"/>
    <w:rsid w:val="00213EAD"/>
    <w:rsid w:val="00215AF3"/>
    <w:rsid w:val="002165D5"/>
    <w:rsid w:val="00217D9C"/>
    <w:rsid w:val="00220F85"/>
    <w:rsid w:val="00222DA2"/>
    <w:rsid w:val="00223025"/>
    <w:rsid w:val="0022529D"/>
    <w:rsid w:val="0022750D"/>
    <w:rsid w:val="00227D65"/>
    <w:rsid w:val="00230D23"/>
    <w:rsid w:val="0023357F"/>
    <w:rsid w:val="00234871"/>
    <w:rsid w:val="00235171"/>
    <w:rsid w:val="00235324"/>
    <w:rsid w:val="00235FDD"/>
    <w:rsid w:val="0023677E"/>
    <w:rsid w:val="00237878"/>
    <w:rsid w:val="002402F5"/>
    <w:rsid w:val="0024106B"/>
    <w:rsid w:val="0024209D"/>
    <w:rsid w:val="002435F0"/>
    <w:rsid w:val="0024526F"/>
    <w:rsid w:val="00246A72"/>
    <w:rsid w:val="00250BAD"/>
    <w:rsid w:val="002516E7"/>
    <w:rsid w:val="00252DAD"/>
    <w:rsid w:val="00252EDB"/>
    <w:rsid w:val="0025389F"/>
    <w:rsid w:val="0025413B"/>
    <w:rsid w:val="002551BA"/>
    <w:rsid w:val="0025582A"/>
    <w:rsid w:val="00255CF3"/>
    <w:rsid w:val="00257581"/>
    <w:rsid w:val="00261593"/>
    <w:rsid w:val="002632A6"/>
    <w:rsid w:val="00265B8D"/>
    <w:rsid w:val="002662B5"/>
    <w:rsid w:val="002678E4"/>
    <w:rsid w:val="00267ADF"/>
    <w:rsid w:val="00267F64"/>
    <w:rsid w:val="00270EA4"/>
    <w:rsid w:val="002735EC"/>
    <w:rsid w:val="002750E2"/>
    <w:rsid w:val="002750EE"/>
    <w:rsid w:val="002754A0"/>
    <w:rsid w:val="00276705"/>
    <w:rsid w:val="00277755"/>
    <w:rsid w:val="002801EF"/>
    <w:rsid w:val="00280934"/>
    <w:rsid w:val="002809F1"/>
    <w:rsid w:val="00280D10"/>
    <w:rsid w:val="00281BB9"/>
    <w:rsid w:val="002825E8"/>
    <w:rsid w:val="00282FE5"/>
    <w:rsid w:val="00283AD1"/>
    <w:rsid w:val="00284D62"/>
    <w:rsid w:val="00284F3A"/>
    <w:rsid w:val="002858F1"/>
    <w:rsid w:val="00287080"/>
    <w:rsid w:val="00287B63"/>
    <w:rsid w:val="002901AA"/>
    <w:rsid w:val="0029048C"/>
    <w:rsid w:val="00290CF0"/>
    <w:rsid w:val="00290EC8"/>
    <w:rsid w:val="00291B2E"/>
    <w:rsid w:val="00292179"/>
    <w:rsid w:val="00293F56"/>
    <w:rsid w:val="00294BC8"/>
    <w:rsid w:val="002954C8"/>
    <w:rsid w:val="0029699C"/>
    <w:rsid w:val="00297C7F"/>
    <w:rsid w:val="002A0CA5"/>
    <w:rsid w:val="002A134E"/>
    <w:rsid w:val="002A38D8"/>
    <w:rsid w:val="002A74AD"/>
    <w:rsid w:val="002B024C"/>
    <w:rsid w:val="002B15D2"/>
    <w:rsid w:val="002B17B7"/>
    <w:rsid w:val="002B2501"/>
    <w:rsid w:val="002B37F2"/>
    <w:rsid w:val="002B6B0B"/>
    <w:rsid w:val="002B6BF9"/>
    <w:rsid w:val="002B6D70"/>
    <w:rsid w:val="002B7ADA"/>
    <w:rsid w:val="002C2C6E"/>
    <w:rsid w:val="002C3D8C"/>
    <w:rsid w:val="002C5A3C"/>
    <w:rsid w:val="002C60A1"/>
    <w:rsid w:val="002C60CA"/>
    <w:rsid w:val="002C74A8"/>
    <w:rsid w:val="002C7818"/>
    <w:rsid w:val="002D0EA1"/>
    <w:rsid w:val="002D2A54"/>
    <w:rsid w:val="002D37D1"/>
    <w:rsid w:val="002D4206"/>
    <w:rsid w:val="002D4D01"/>
    <w:rsid w:val="002D621A"/>
    <w:rsid w:val="002E25A2"/>
    <w:rsid w:val="002E35D5"/>
    <w:rsid w:val="002E3CA3"/>
    <w:rsid w:val="002E43E8"/>
    <w:rsid w:val="002E44DD"/>
    <w:rsid w:val="002E57E9"/>
    <w:rsid w:val="002E63FE"/>
    <w:rsid w:val="002E7650"/>
    <w:rsid w:val="002E77EE"/>
    <w:rsid w:val="002F09A4"/>
    <w:rsid w:val="002F0BAF"/>
    <w:rsid w:val="002F0CDF"/>
    <w:rsid w:val="002F1BB4"/>
    <w:rsid w:val="002F23C1"/>
    <w:rsid w:val="002F280B"/>
    <w:rsid w:val="002F2B26"/>
    <w:rsid w:val="002F3D9E"/>
    <w:rsid w:val="002F4BFE"/>
    <w:rsid w:val="002F6D30"/>
    <w:rsid w:val="00301926"/>
    <w:rsid w:val="00302976"/>
    <w:rsid w:val="00304682"/>
    <w:rsid w:val="003051D0"/>
    <w:rsid w:val="00310462"/>
    <w:rsid w:val="0031136D"/>
    <w:rsid w:val="003119C7"/>
    <w:rsid w:val="003142D7"/>
    <w:rsid w:val="00314596"/>
    <w:rsid w:val="00317032"/>
    <w:rsid w:val="00317488"/>
    <w:rsid w:val="003175AE"/>
    <w:rsid w:val="00317B57"/>
    <w:rsid w:val="00321734"/>
    <w:rsid w:val="0032429E"/>
    <w:rsid w:val="003249EA"/>
    <w:rsid w:val="0032555C"/>
    <w:rsid w:val="0032687B"/>
    <w:rsid w:val="00326D18"/>
    <w:rsid w:val="003270EA"/>
    <w:rsid w:val="00327DFC"/>
    <w:rsid w:val="00330B77"/>
    <w:rsid w:val="00331B07"/>
    <w:rsid w:val="00331D4E"/>
    <w:rsid w:val="00333913"/>
    <w:rsid w:val="00333C82"/>
    <w:rsid w:val="003346EE"/>
    <w:rsid w:val="00335998"/>
    <w:rsid w:val="00336280"/>
    <w:rsid w:val="0033694D"/>
    <w:rsid w:val="00337C17"/>
    <w:rsid w:val="003407E8"/>
    <w:rsid w:val="0034371D"/>
    <w:rsid w:val="003443FF"/>
    <w:rsid w:val="0034533B"/>
    <w:rsid w:val="00350E7D"/>
    <w:rsid w:val="003512A3"/>
    <w:rsid w:val="00352A3C"/>
    <w:rsid w:val="00354033"/>
    <w:rsid w:val="00354A94"/>
    <w:rsid w:val="00354E54"/>
    <w:rsid w:val="00354EA8"/>
    <w:rsid w:val="00355634"/>
    <w:rsid w:val="00355C5E"/>
    <w:rsid w:val="00355EA5"/>
    <w:rsid w:val="0035662B"/>
    <w:rsid w:val="00356C02"/>
    <w:rsid w:val="0035753C"/>
    <w:rsid w:val="00357590"/>
    <w:rsid w:val="00357595"/>
    <w:rsid w:val="00357642"/>
    <w:rsid w:val="00357995"/>
    <w:rsid w:val="00361400"/>
    <w:rsid w:val="00361C6F"/>
    <w:rsid w:val="00361F2F"/>
    <w:rsid w:val="003629E4"/>
    <w:rsid w:val="00363589"/>
    <w:rsid w:val="00364B77"/>
    <w:rsid w:val="0036536B"/>
    <w:rsid w:val="00365A56"/>
    <w:rsid w:val="00365E6B"/>
    <w:rsid w:val="0036634B"/>
    <w:rsid w:val="00366663"/>
    <w:rsid w:val="003666E7"/>
    <w:rsid w:val="00367E33"/>
    <w:rsid w:val="0037099F"/>
    <w:rsid w:val="00370A94"/>
    <w:rsid w:val="003710DF"/>
    <w:rsid w:val="00372B4B"/>
    <w:rsid w:val="003730D7"/>
    <w:rsid w:val="00374551"/>
    <w:rsid w:val="00374B5A"/>
    <w:rsid w:val="00375F1F"/>
    <w:rsid w:val="00376AFC"/>
    <w:rsid w:val="00376D88"/>
    <w:rsid w:val="00377C66"/>
    <w:rsid w:val="00381385"/>
    <w:rsid w:val="003815AF"/>
    <w:rsid w:val="00381AD4"/>
    <w:rsid w:val="00381F0C"/>
    <w:rsid w:val="003824D2"/>
    <w:rsid w:val="00383D0D"/>
    <w:rsid w:val="00384EB7"/>
    <w:rsid w:val="00390124"/>
    <w:rsid w:val="00391145"/>
    <w:rsid w:val="00391AC6"/>
    <w:rsid w:val="0039241E"/>
    <w:rsid w:val="003924AC"/>
    <w:rsid w:val="0039333F"/>
    <w:rsid w:val="0039433D"/>
    <w:rsid w:val="00394799"/>
    <w:rsid w:val="00394FEE"/>
    <w:rsid w:val="0039651E"/>
    <w:rsid w:val="00396F0C"/>
    <w:rsid w:val="00397EE0"/>
    <w:rsid w:val="003A019D"/>
    <w:rsid w:val="003A0310"/>
    <w:rsid w:val="003A03D3"/>
    <w:rsid w:val="003A09BB"/>
    <w:rsid w:val="003A2AFB"/>
    <w:rsid w:val="003A2DDC"/>
    <w:rsid w:val="003A3037"/>
    <w:rsid w:val="003A4595"/>
    <w:rsid w:val="003A4799"/>
    <w:rsid w:val="003A60EE"/>
    <w:rsid w:val="003A6221"/>
    <w:rsid w:val="003A6241"/>
    <w:rsid w:val="003A717F"/>
    <w:rsid w:val="003A7BD9"/>
    <w:rsid w:val="003B0C44"/>
    <w:rsid w:val="003B16B4"/>
    <w:rsid w:val="003B1DB6"/>
    <w:rsid w:val="003B2D9B"/>
    <w:rsid w:val="003B33DB"/>
    <w:rsid w:val="003B3DCF"/>
    <w:rsid w:val="003B4ACD"/>
    <w:rsid w:val="003B5037"/>
    <w:rsid w:val="003B53A7"/>
    <w:rsid w:val="003B5FC8"/>
    <w:rsid w:val="003C06A3"/>
    <w:rsid w:val="003C0A8F"/>
    <w:rsid w:val="003C19D1"/>
    <w:rsid w:val="003C2925"/>
    <w:rsid w:val="003C341C"/>
    <w:rsid w:val="003C3CB9"/>
    <w:rsid w:val="003C583C"/>
    <w:rsid w:val="003C5FB5"/>
    <w:rsid w:val="003C6086"/>
    <w:rsid w:val="003C69CF"/>
    <w:rsid w:val="003C7A40"/>
    <w:rsid w:val="003D133A"/>
    <w:rsid w:val="003D1A48"/>
    <w:rsid w:val="003D23E8"/>
    <w:rsid w:val="003D4A42"/>
    <w:rsid w:val="003D4F3E"/>
    <w:rsid w:val="003D6016"/>
    <w:rsid w:val="003D7D62"/>
    <w:rsid w:val="003D7F5F"/>
    <w:rsid w:val="003E0CAD"/>
    <w:rsid w:val="003E1DE1"/>
    <w:rsid w:val="003E2321"/>
    <w:rsid w:val="003E31AC"/>
    <w:rsid w:val="003E338B"/>
    <w:rsid w:val="003E3D38"/>
    <w:rsid w:val="003E58EE"/>
    <w:rsid w:val="003E763D"/>
    <w:rsid w:val="003F05B6"/>
    <w:rsid w:val="003F28C4"/>
    <w:rsid w:val="003F2B34"/>
    <w:rsid w:val="003F2C8A"/>
    <w:rsid w:val="003F3176"/>
    <w:rsid w:val="003F38B5"/>
    <w:rsid w:val="003F42AF"/>
    <w:rsid w:val="00400FF5"/>
    <w:rsid w:val="0040166E"/>
    <w:rsid w:val="00401C3D"/>
    <w:rsid w:val="00402A11"/>
    <w:rsid w:val="00403627"/>
    <w:rsid w:val="00404B78"/>
    <w:rsid w:val="00405C1D"/>
    <w:rsid w:val="00406CBB"/>
    <w:rsid w:val="00410FCC"/>
    <w:rsid w:val="00411DE4"/>
    <w:rsid w:val="00412529"/>
    <w:rsid w:val="00413AA3"/>
    <w:rsid w:val="00413FD9"/>
    <w:rsid w:val="00415994"/>
    <w:rsid w:val="004169E0"/>
    <w:rsid w:val="004206B5"/>
    <w:rsid w:val="004207DA"/>
    <w:rsid w:val="00420DC5"/>
    <w:rsid w:val="00422553"/>
    <w:rsid w:val="00422A30"/>
    <w:rsid w:val="00422EAD"/>
    <w:rsid w:val="00423594"/>
    <w:rsid w:val="004236AE"/>
    <w:rsid w:val="00425E2B"/>
    <w:rsid w:val="00426BE7"/>
    <w:rsid w:val="0043320E"/>
    <w:rsid w:val="00433EA4"/>
    <w:rsid w:val="00436329"/>
    <w:rsid w:val="00437711"/>
    <w:rsid w:val="0044015F"/>
    <w:rsid w:val="004408B3"/>
    <w:rsid w:val="004417A6"/>
    <w:rsid w:val="00442C46"/>
    <w:rsid w:val="00444076"/>
    <w:rsid w:val="00445B74"/>
    <w:rsid w:val="0044618B"/>
    <w:rsid w:val="00447239"/>
    <w:rsid w:val="00453FBE"/>
    <w:rsid w:val="00454AEC"/>
    <w:rsid w:val="004555ED"/>
    <w:rsid w:val="00455899"/>
    <w:rsid w:val="00455FB5"/>
    <w:rsid w:val="00457254"/>
    <w:rsid w:val="004578D9"/>
    <w:rsid w:val="00457D28"/>
    <w:rsid w:val="00457F96"/>
    <w:rsid w:val="00460911"/>
    <w:rsid w:val="00464522"/>
    <w:rsid w:val="00464C60"/>
    <w:rsid w:val="004665FE"/>
    <w:rsid w:val="004666DF"/>
    <w:rsid w:val="00467263"/>
    <w:rsid w:val="00467CD0"/>
    <w:rsid w:val="00474BFE"/>
    <w:rsid w:val="00475B6D"/>
    <w:rsid w:val="00475E7A"/>
    <w:rsid w:val="0047684B"/>
    <w:rsid w:val="00476A77"/>
    <w:rsid w:val="00480875"/>
    <w:rsid w:val="004809A4"/>
    <w:rsid w:val="00483AA7"/>
    <w:rsid w:val="00483D3E"/>
    <w:rsid w:val="0048477A"/>
    <w:rsid w:val="0048687E"/>
    <w:rsid w:val="00486A66"/>
    <w:rsid w:val="0049019E"/>
    <w:rsid w:val="00491181"/>
    <w:rsid w:val="00491A39"/>
    <w:rsid w:val="00491D43"/>
    <w:rsid w:val="00493B76"/>
    <w:rsid w:val="0049476D"/>
    <w:rsid w:val="00494871"/>
    <w:rsid w:val="004948F3"/>
    <w:rsid w:val="00495B4C"/>
    <w:rsid w:val="00495D16"/>
    <w:rsid w:val="00496EBB"/>
    <w:rsid w:val="004A18B3"/>
    <w:rsid w:val="004A513A"/>
    <w:rsid w:val="004A5E80"/>
    <w:rsid w:val="004A6AB5"/>
    <w:rsid w:val="004B0C9B"/>
    <w:rsid w:val="004B0CE5"/>
    <w:rsid w:val="004B37E9"/>
    <w:rsid w:val="004B5DCD"/>
    <w:rsid w:val="004B62A0"/>
    <w:rsid w:val="004B7FE7"/>
    <w:rsid w:val="004C2227"/>
    <w:rsid w:val="004C259F"/>
    <w:rsid w:val="004C2941"/>
    <w:rsid w:val="004C3007"/>
    <w:rsid w:val="004C346F"/>
    <w:rsid w:val="004C430A"/>
    <w:rsid w:val="004C4A8F"/>
    <w:rsid w:val="004C4C0D"/>
    <w:rsid w:val="004C6AEF"/>
    <w:rsid w:val="004C763D"/>
    <w:rsid w:val="004D0017"/>
    <w:rsid w:val="004D4A0B"/>
    <w:rsid w:val="004D5265"/>
    <w:rsid w:val="004D66CB"/>
    <w:rsid w:val="004D6E9D"/>
    <w:rsid w:val="004D73B6"/>
    <w:rsid w:val="004D7BAD"/>
    <w:rsid w:val="004E0A3E"/>
    <w:rsid w:val="004E0F7B"/>
    <w:rsid w:val="004E17C0"/>
    <w:rsid w:val="004E27E5"/>
    <w:rsid w:val="004E2A85"/>
    <w:rsid w:val="004E3FF6"/>
    <w:rsid w:val="004E6C18"/>
    <w:rsid w:val="004E6D78"/>
    <w:rsid w:val="004E7663"/>
    <w:rsid w:val="004F0378"/>
    <w:rsid w:val="004F1675"/>
    <w:rsid w:val="004F1C9B"/>
    <w:rsid w:val="004F1D91"/>
    <w:rsid w:val="004F2089"/>
    <w:rsid w:val="004F21E6"/>
    <w:rsid w:val="004F2763"/>
    <w:rsid w:val="004F2971"/>
    <w:rsid w:val="004F4469"/>
    <w:rsid w:val="004F53BE"/>
    <w:rsid w:val="00501735"/>
    <w:rsid w:val="00501F86"/>
    <w:rsid w:val="0050272B"/>
    <w:rsid w:val="00502A04"/>
    <w:rsid w:val="005068E0"/>
    <w:rsid w:val="005069F1"/>
    <w:rsid w:val="005077EB"/>
    <w:rsid w:val="005115CA"/>
    <w:rsid w:val="0051180B"/>
    <w:rsid w:val="00512D7E"/>
    <w:rsid w:val="00515107"/>
    <w:rsid w:val="0051594E"/>
    <w:rsid w:val="005160FD"/>
    <w:rsid w:val="00516A1F"/>
    <w:rsid w:val="00516ED6"/>
    <w:rsid w:val="0052109A"/>
    <w:rsid w:val="00521DB7"/>
    <w:rsid w:val="00522B3C"/>
    <w:rsid w:val="00526A71"/>
    <w:rsid w:val="00530148"/>
    <w:rsid w:val="0053053C"/>
    <w:rsid w:val="00530D57"/>
    <w:rsid w:val="00531152"/>
    <w:rsid w:val="005325DB"/>
    <w:rsid w:val="0053279A"/>
    <w:rsid w:val="005327DB"/>
    <w:rsid w:val="00532A9D"/>
    <w:rsid w:val="00533913"/>
    <w:rsid w:val="00536A48"/>
    <w:rsid w:val="00537131"/>
    <w:rsid w:val="00537207"/>
    <w:rsid w:val="0053728A"/>
    <w:rsid w:val="00537A30"/>
    <w:rsid w:val="00540058"/>
    <w:rsid w:val="00540292"/>
    <w:rsid w:val="00541ADE"/>
    <w:rsid w:val="005420C4"/>
    <w:rsid w:val="0054404C"/>
    <w:rsid w:val="0054412F"/>
    <w:rsid w:val="005443A1"/>
    <w:rsid w:val="005457A5"/>
    <w:rsid w:val="00545B46"/>
    <w:rsid w:val="00547FBA"/>
    <w:rsid w:val="005501CF"/>
    <w:rsid w:val="005506CC"/>
    <w:rsid w:val="0055110C"/>
    <w:rsid w:val="00551CCA"/>
    <w:rsid w:val="00551E07"/>
    <w:rsid w:val="00553FE8"/>
    <w:rsid w:val="0055424D"/>
    <w:rsid w:val="00555A6F"/>
    <w:rsid w:val="00556A43"/>
    <w:rsid w:val="00556A89"/>
    <w:rsid w:val="00556ABE"/>
    <w:rsid w:val="005618BE"/>
    <w:rsid w:val="00562B22"/>
    <w:rsid w:val="00562F3F"/>
    <w:rsid w:val="00563EA6"/>
    <w:rsid w:val="005651F9"/>
    <w:rsid w:val="00566A20"/>
    <w:rsid w:val="00566D89"/>
    <w:rsid w:val="00567011"/>
    <w:rsid w:val="0056775D"/>
    <w:rsid w:val="00572049"/>
    <w:rsid w:val="005728F8"/>
    <w:rsid w:val="00572ECD"/>
    <w:rsid w:val="00573287"/>
    <w:rsid w:val="005743B4"/>
    <w:rsid w:val="00577DAC"/>
    <w:rsid w:val="0058074B"/>
    <w:rsid w:val="00581354"/>
    <w:rsid w:val="00582BDF"/>
    <w:rsid w:val="00583629"/>
    <w:rsid w:val="00585DA0"/>
    <w:rsid w:val="00586144"/>
    <w:rsid w:val="005861CD"/>
    <w:rsid w:val="00587F9B"/>
    <w:rsid w:val="00590086"/>
    <w:rsid w:val="00591C69"/>
    <w:rsid w:val="00592095"/>
    <w:rsid w:val="00592369"/>
    <w:rsid w:val="00593F76"/>
    <w:rsid w:val="00594AE1"/>
    <w:rsid w:val="0059624B"/>
    <w:rsid w:val="005A47EB"/>
    <w:rsid w:val="005A49F0"/>
    <w:rsid w:val="005A50AC"/>
    <w:rsid w:val="005A6EA3"/>
    <w:rsid w:val="005B0012"/>
    <w:rsid w:val="005B239D"/>
    <w:rsid w:val="005B3360"/>
    <w:rsid w:val="005B35D8"/>
    <w:rsid w:val="005B4669"/>
    <w:rsid w:val="005B5028"/>
    <w:rsid w:val="005B5B7E"/>
    <w:rsid w:val="005B7A78"/>
    <w:rsid w:val="005C2F84"/>
    <w:rsid w:val="005C33FA"/>
    <w:rsid w:val="005C34E6"/>
    <w:rsid w:val="005C66C6"/>
    <w:rsid w:val="005C6C92"/>
    <w:rsid w:val="005C73EA"/>
    <w:rsid w:val="005C7CC6"/>
    <w:rsid w:val="005D196B"/>
    <w:rsid w:val="005D1EBA"/>
    <w:rsid w:val="005D2C4F"/>
    <w:rsid w:val="005D69EC"/>
    <w:rsid w:val="005D7C46"/>
    <w:rsid w:val="005E0519"/>
    <w:rsid w:val="005E207D"/>
    <w:rsid w:val="005E3059"/>
    <w:rsid w:val="005E31E3"/>
    <w:rsid w:val="005E3363"/>
    <w:rsid w:val="005E3AE9"/>
    <w:rsid w:val="005E3BB0"/>
    <w:rsid w:val="005E3EB0"/>
    <w:rsid w:val="005E3F98"/>
    <w:rsid w:val="005E475E"/>
    <w:rsid w:val="005E4A13"/>
    <w:rsid w:val="005E54D8"/>
    <w:rsid w:val="005E6D3D"/>
    <w:rsid w:val="005F06BD"/>
    <w:rsid w:val="005F0944"/>
    <w:rsid w:val="005F10D3"/>
    <w:rsid w:val="005F3C1C"/>
    <w:rsid w:val="005F3D5E"/>
    <w:rsid w:val="005F651D"/>
    <w:rsid w:val="005F75AB"/>
    <w:rsid w:val="00600155"/>
    <w:rsid w:val="006004A4"/>
    <w:rsid w:val="0060192C"/>
    <w:rsid w:val="0060233B"/>
    <w:rsid w:val="006023E9"/>
    <w:rsid w:val="0060271F"/>
    <w:rsid w:val="006045B3"/>
    <w:rsid w:val="00607162"/>
    <w:rsid w:val="006071CC"/>
    <w:rsid w:val="00607A73"/>
    <w:rsid w:val="00610512"/>
    <w:rsid w:val="00610B6A"/>
    <w:rsid w:val="00610BB6"/>
    <w:rsid w:val="006115D1"/>
    <w:rsid w:val="00611B5B"/>
    <w:rsid w:val="00612D40"/>
    <w:rsid w:val="0061330A"/>
    <w:rsid w:val="00613364"/>
    <w:rsid w:val="00613681"/>
    <w:rsid w:val="00613F81"/>
    <w:rsid w:val="00614B92"/>
    <w:rsid w:val="00614FB3"/>
    <w:rsid w:val="00615EF8"/>
    <w:rsid w:val="006173E1"/>
    <w:rsid w:val="006205C7"/>
    <w:rsid w:val="00620C8E"/>
    <w:rsid w:val="006219C6"/>
    <w:rsid w:val="006227E1"/>
    <w:rsid w:val="00622FD4"/>
    <w:rsid w:val="00623868"/>
    <w:rsid w:val="00623F22"/>
    <w:rsid w:val="006317C2"/>
    <w:rsid w:val="00633649"/>
    <w:rsid w:val="00633909"/>
    <w:rsid w:val="0063479C"/>
    <w:rsid w:val="00635180"/>
    <w:rsid w:val="00635DF6"/>
    <w:rsid w:val="006364F5"/>
    <w:rsid w:val="0063678B"/>
    <w:rsid w:val="00636BA8"/>
    <w:rsid w:val="00636F4B"/>
    <w:rsid w:val="006371CA"/>
    <w:rsid w:val="00640936"/>
    <w:rsid w:val="00641D3F"/>
    <w:rsid w:val="0064244B"/>
    <w:rsid w:val="00643EC0"/>
    <w:rsid w:val="0064433D"/>
    <w:rsid w:val="00644B68"/>
    <w:rsid w:val="006451E8"/>
    <w:rsid w:val="006454BC"/>
    <w:rsid w:val="0064600D"/>
    <w:rsid w:val="00646457"/>
    <w:rsid w:val="006471ED"/>
    <w:rsid w:val="00647675"/>
    <w:rsid w:val="006508EC"/>
    <w:rsid w:val="00650E64"/>
    <w:rsid w:val="006533D3"/>
    <w:rsid w:val="006536AE"/>
    <w:rsid w:val="00656923"/>
    <w:rsid w:val="0065734D"/>
    <w:rsid w:val="0065797C"/>
    <w:rsid w:val="006626FF"/>
    <w:rsid w:val="00662D49"/>
    <w:rsid w:val="006638CE"/>
    <w:rsid w:val="00664163"/>
    <w:rsid w:val="00665CA6"/>
    <w:rsid w:val="00666006"/>
    <w:rsid w:val="006713FB"/>
    <w:rsid w:val="00671874"/>
    <w:rsid w:val="00671923"/>
    <w:rsid w:val="00671DFD"/>
    <w:rsid w:val="006721D7"/>
    <w:rsid w:val="006729B0"/>
    <w:rsid w:val="00672FB2"/>
    <w:rsid w:val="00672FE3"/>
    <w:rsid w:val="0067408B"/>
    <w:rsid w:val="006740AF"/>
    <w:rsid w:val="00675E99"/>
    <w:rsid w:val="00676418"/>
    <w:rsid w:val="00677645"/>
    <w:rsid w:val="00682B03"/>
    <w:rsid w:val="00682DDF"/>
    <w:rsid w:val="006830F8"/>
    <w:rsid w:val="006844FF"/>
    <w:rsid w:val="006853B3"/>
    <w:rsid w:val="00685881"/>
    <w:rsid w:val="00686D2E"/>
    <w:rsid w:val="0069016E"/>
    <w:rsid w:val="00691456"/>
    <w:rsid w:val="00692FFD"/>
    <w:rsid w:val="0069313F"/>
    <w:rsid w:val="006932A0"/>
    <w:rsid w:val="006948D2"/>
    <w:rsid w:val="0069508E"/>
    <w:rsid w:val="00695BE4"/>
    <w:rsid w:val="00695CB9"/>
    <w:rsid w:val="0069665C"/>
    <w:rsid w:val="00697F63"/>
    <w:rsid w:val="006A14F9"/>
    <w:rsid w:val="006A1A4E"/>
    <w:rsid w:val="006A1FD5"/>
    <w:rsid w:val="006A3864"/>
    <w:rsid w:val="006A3D04"/>
    <w:rsid w:val="006A3F1A"/>
    <w:rsid w:val="006A3FFE"/>
    <w:rsid w:val="006A476A"/>
    <w:rsid w:val="006A674B"/>
    <w:rsid w:val="006A70BD"/>
    <w:rsid w:val="006B0C26"/>
    <w:rsid w:val="006B0EF0"/>
    <w:rsid w:val="006B2AB6"/>
    <w:rsid w:val="006B2CAD"/>
    <w:rsid w:val="006B2FC8"/>
    <w:rsid w:val="006B37B5"/>
    <w:rsid w:val="006B4044"/>
    <w:rsid w:val="006C2B34"/>
    <w:rsid w:val="006C4379"/>
    <w:rsid w:val="006C451E"/>
    <w:rsid w:val="006C629F"/>
    <w:rsid w:val="006C6C3D"/>
    <w:rsid w:val="006C73FA"/>
    <w:rsid w:val="006C7804"/>
    <w:rsid w:val="006D00CA"/>
    <w:rsid w:val="006D0E24"/>
    <w:rsid w:val="006D2D75"/>
    <w:rsid w:val="006D33D8"/>
    <w:rsid w:val="006D3B12"/>
    <w:rsid w:val="006D3DB3"/>
    <w:rsid w:val="006D405A"/>
    <w:rsid w:val="006D4EBA"/>
    <w:rsid w:val="006D5F0D"/>
    <w:rsid w:val="006D62F5"/>
    <w:rsid w:val="006D6CB2"/>
    <w:rsid w:val="006E13A2"/>
    <w:rsid w:val="006E28B5"/>
    <w:rsid w:val="006E4B66"/>
    <w:rsid w:val="006E4C24"/>
    <w:rsid w:val="006E4FBD"/>
    <w:rsid w:val="006E5113"/>
    <w:rsid w:val="006E5B3C"/>
    <w:rsid w:val="006E6219"/>
    <w:rsid w:val="006E63D7"/>
    <w:rsid w:val="006E6457"/>
    <w:rsid w:val="006F02B5"/>
    <w:rsid w:val="006F095B"/>
    <w:rsid w:val="006F0DC6"/>
    <w:rsid w:val="006F14C5"/>
    <w:rsid w:val="006F1F69"/>
    <w:rsid w:val="006F2EA6"/>
    <w:rsid w:val="006F3167"/>
    <w:rsid w:val="006F4CDB"/>
    <w:rsid w:val="006F5BE3"/>
    <w:rsid w:val="006F6C6C"/>
    <w:rsid w:val="00701B67"/>
    <w:rsid w:val="00704698"/>
    <w:rsid w:val="007073E2"/>
    <w:rsid w:val="0071279D"/>
    <w:rsid w:val="007146EE"/>
    <w:rsid w:val="00715EF5"/>
    <w:rsid w:val="00716B42"/>
    <w:rsid w:val="007178C1"/>
    <w:rsid w:val="0072206A"/>
    <w:rsid w:val="00722673"/>
    <w:rsid w:val="00724D5D"/>
    <w:rsid w:val="00724F40"/>
    <w:rsid w:val="00726E04"/>
    <w:rsid w:val="00731749"/>
    <w:rsid w:val="00734117"/>
    <w:rsid w:val="00734DE7"/>
    <w:rsid w:val="00737789"/>
    <w:rsid w:val="007438DE"/>
    <w:rsid w:val="00744713"/>
    <w:rsid w:val="007447E9"/>
    <w:rsid w:val="00744E17"/>
    <w:rsid w:val="007455B4"/>
    <w:rsid w:val="00745C35"/>
    <w:rsid w:val="00745CB8"/>
    <w:rsid w:val="0074644D"/>
    <w:rsid w:val="00746AFC"/>
    <w:rsid w:val="00746FEB"/>
    <w:rsid w:val="00747A52"/>
    <w:rsid w:val="0075010B"/>
    <w:rsid w:val="007507BA"/>
    <w:rsid w:val="007509FC"/>
    <w:rsid w:val="00752C8D"/>
    <w:rsid w:val="007548CD"/>
    <w:rsid w:val="007567B5"/>
    <w:rsid w:val="007576D4"/>
    <w:rsid w:val="00757EB6"/>
    <w:rsid w:val="00757EC9"/>
    <w:rsid w:val="00757FE2"/>
    <w:rsid w:val="007607B3"/>
    <w:rsid w:val="00760E73"/>
    <w:rsid w:val="00760F6A"/>
    <w:rsid w:val="007627DC"/>
    <w:rsid w:val="00762D73"/>
    <w:rsid w:val="007633C0"/>
    <w:rsid w:val="00764905"/>
    <w:rsid w:val="00764E68"/>
    <w:rsid w:val="007658AD"/>
    <w:rsid w:val="00767D47"/>
    <w:rsid w:val="00770AB4"/>
    <w:rsid w:val="0077177E"/>
    <w:rsid w:val="00771F08"/>
    <w:rsid w:val="00772061"/>
    <w:rsid w:val="00772573"/>
    <w:rsid w:val="0077372F"/>
    <w:rsid w:val="0077430C"/>
    <w:rsid w:val="00775E9E"/>
    <w:rsid w:val="007768B0"/>
    <w:rsid w:val="00777625"/>
    <w:rsid w:val="00780B88"/>
    <w:rsid w:val="0078182E"/>
    <w:rsid w:val="00781A7D"/>
    <w:rsid w:val="007831EF"/>
    <w:rsid w:val="00783645"/>
    <w:rsid w:val="00787740"/>
    <w:rsid w:val="00790755"/>
    <w:rsid w:val="00791F0F"/>
    <w:rsid w:val="0079239B"/>
    <w:rsid w:val="00792660"/>
    <w:rsid w:val="007946C6"/>
    <w:rsid w:val="007946F0"/>
    <w:rsid w:val="00794823"/>
    <w:rsid w:val="00794E0C"/>
    <w:rsid w:val="00794F74"/>
    <w:rsid w:val="0079779E"/>
    <w:rsid w:val="00797B0D"/>
    <w:rsid w:val="00797EC2"/>
    <w:rsid w:val="007A043E"/>
    <w:rsid w:val="007A0A1F"/>
    <w:rsid w:val="007A2206"/>
    <w:rsid w:val="007A281F"/>
    <w:rsid w:val="007A3B66"/>
    <w:rsid w:val="007A445C"/>
    <w:rsid w:val="007A4CF6"/>
    <w:rsid w:val="007A4E61"/>
    <w:rsid w:val="007A59A2"/>
    <w:rsid w:val="007A672A"/>
    <w:rsid w:val="007A7515"/>
    <w:rsid w:val="007A7B3D"/>
    <w:rsid w:val="007B074E"/>
    <w:rsid w:val="007B0787"/>
    <w:rsid w:val="007B1E0E"/>
    <w:rsid w:val="007B3185"/>
    <w:rsid w:val="007B453A"/>
    <w:rsid w:val="007B5726"/>
    <w:rsid w:val="007B5962"/>
    <w:rsid w:val="007B6B00"/>
    <w:rsid w:val="007C0ADA"/>
    <w:rsid w:val="007C1794"/>
    <w:rsid w:val="007C193A"/>
    <w:rsid w:val="007C39AB"/>
    <w:rsid w:val="007C3BBF"/>
    <w:rsid w:val="007C3F35"/>
    <w:rsid w:val="007C3F4E"/>
    <w:rsid w:val="007C40BC"/>
    <w:rsid w:val="007C567E"/>
    <w:rsid w:val="007C7701"/>
    <w:rsid w:val="007D0C25"/>
    <w:rsid w:val="007D102F"/>
    <w:rsid w:val="007D21C6"/>
    <w:rsid w:val="007D3A89"/>
    <w:rsid w:val="007D428A"/>
    <w:rsid w:val="007D6F7A"/>
    <w:rsid w:val="007E063D"/>
    <w:rsid w:val="007E2CC1"/>
    <w:rsid w:val="007E406F"/>
    <w:rsid w:val="007E4FE2"/>
    <w:rsid w:val="007E59A8"/>
    <w:rsid w:val="007E607F"/>
    <w:rsid w:val="007F0D03"/>
    <w:rsid w:val="007F1054"/>
    <w:rsid w:val="007F1A34"/>
    <w:rsid w:val="007F1A5C"/>
    <w:rsid w:val="007F2ED7"/>
    <w:rsid w:val="007F34FC"/>
    <w:rsid w:val="007F413E"/>
    <w:rsid w:val="007F4183"/>
    <w:rsid w:val="007F49BD"/>
    <w:rsid w:val="007F5400"/>
    <w:rsid w:val="007F5C93"/>
    <w:rsid w:val="007F6C76"/>
    <w:rsid w:val="00800647"/>
    <w:rsid w:val="0080236C"/>
    <w:rsid w:val="00803E42"/>
    <w:rsid w:val="00803F98"/>
    <w:rsid w:val="00804932"/>
    <w:rsid w:val="00805C20"/>
    <w:rsid w:val="0080749C"/>
    <w:rsid w:val="00807ACB"/>
    <w:rsid w:val="00810D42"/>
    <w:rsid w:val="00811DB6"/>
    <w:rsid w:val="00812753"/>
    <w:rsid w:val="008127DD"/>
    <w:rsid w:val="008137D8"/>
    <w:rsid w:val="00814DD7"/>
    <w:rsid w:val="00815103"/>
    <w:rsid w:val="00815C3F"/>
    <w:rsid w:val="00816954"/>
    <w:rsid w:val="008170F1"/>
    <w:rsid w:val="0081744A"/>
    <w:rsid w:val="00821177"/>
    <w:rsid w:val="008211FE"/>
    <w:rsid w:val="008233E1"/>
    <w:rsid w:val="008236B1"/>
    <w:rsid w:val="00824FAE"/>
    <w:rsid w:val="008256B9"/>
    <w:rsid w:val="0082647C"/>
    <w:rsid w:val="00827ACF"/>
    <w:rsid w:val="00830E90"/>
    <w:rsid w:val="008310E9"/>
    <w:rsid w:val="008317B8"/>
    <w:rsid w:val="00831A2D"/>
    <w:rsid w:val="00831FCF"/>
    <w:rsid w:val="00832390"/>
    <w:rsid w:val="0083250D"/>
    <w:rsid w:val="00834A15"/>
    <w:rsid w:val="00834E91"/>
    <w:rsid w:val="00834FD1"/>
    <w:rsid w:val="00837941"/>
    <w:rsid w:val="00837F33"/>
    <w:rsid w:val="00842873"/>
    <w:rsid w:val="00843102"/>
    <w:rsid w:val="00844B06"/>
    <w:rsid w:val="00844BB0"/>
    <w:rsid w:val="00845E86"/>
    <w:rsid w:val="00846060"/>
    <w:rsid w:val="00846285"/>
    <w:rsid w:val="00850D20"/>
    <w:rsid w:val="00851D58"/>
    <w:rsid w:val="008520F0"/>
    <w:rsid w:val="0085370A"/>
    <w:rsid w:val="00853F58"/>
    <w:rsid w:val="00854E11"/>
    <w:rsid w:val="0085524E"/>
    <w:rsid w:val="00855AED"/>
    <w:rsid w:val="00857DFE"/>
    <w:rsid w:val="00857E79"/>
    <w:rsid w:val="008609DC"/>
    <w:rsid w:val="008617C7"/>
    <w:rsid w:val="008623F5"/>
    <w:rsid w:val="008629DD"/>
    <w:rsid w:val="00862BE7"/>
    <w:rsid w:val="00863B97"/>
    <w:rsid w:val="008641DD"/>
    <w:rsid w:val="008648EC"/>
    <w:rsid w:val="00865E08"/>
    <w:rsid w:val="00866745"/>
    <w:rsid w:val="00866AC3"/>
    <w:rsid w:val="0086782D"/>
    <w:rsid w:val="00872C59"/>
    <w:rsid w:val="00873938"/>
    <w:rsid w:val="00873D58"/>
    <w:rsid w:val="00876FC2"/>
    <w:rsid w:val="008800E1"/>
    <w:rsid w:val="00882130"/>
    <w:rsid w:val="00882A2E"/>
    <w:rsid w:val="00883823"/>
    <w:rsid w:val="00885439"/>
    <w:rsid w:val="008859F2"/>
    <w:rsid w:val="00886AA8"/>
    <w:rsid w:val="0089020B"/>
    <w:rsid w:val="008909C9"/>
    <w:rsid w:val="00891E91"/>
    <w:rsid w:val="008926C0"/>
    <w:rsid w:val="00893A6D"/>
    <w:rsid w:val="008A20FC"/>
    <w:rsid w:val="008A68B6"/>
    <w:rsid w:val="008B18E7"/>
    <w:rsid w:val="008B245A"/>
    <w:rsid w:val="008B3262"/>
    <w:rsid w:val="008B358D"/>
    <w:rsid w:val="008B4EA6"/>
    <w:rsid w:val="008B6DC6"/>
    <w:rsid w:val="008B7F4B"/>
    <w:rsid w:val="008B7F83"/>
    <w:rsid w:val="008C04D7"/>
    <w:rsid w:val="008C10AE"/>
    <w:rsid w:val="008C14BC"/>
    <w:rsid w:val="008C1DC5"/>
    <w:rsid w:val="008C24E0"/>
    <w:rsid w:val="008C3266"/>
    <w:rsid w:val="008C359F"/>
    <w:rsid w:val="008C5530"/>
    <w:rsid w:val="008C603B"/>
    <w:rsid w:val="008D3A69"/>
    <w:rsid w:val="008D3BD0"/>
    <w:rsid w:val="008D4D55"/>
    <w:rsid w:val="008D546E"/>
    <w:rsid w:val="008D736C"/>
    <w:rsid w:val="008D7C5B"/>
    <w:rsid w:val="008E28C0"/>
    <w:rsid w:val="008E34A8"/>
    <w:rsid w:val="008E3F84"/>
    <w:rsid w:val="008E6E3A"/>
    <w:rsid w:val="008F4069"/>
    <w:rsid w:val="008F4C58"/>
    <w:rsid w:val="008F5212"/>
    <w:rsid w:val="008F58D4"/>
    <w:rsid w:val="008F6002"/>
    <w:rsid w:val="00901A57"/>
    <w:rsid w:val="009035F5"/>
    <w:rsid w:val="00903FC8"/>
    <w:rsid w:val="00904A3A"/>
    <w:rsid w:val="0090548E"/>
    <w:rsid w:val="009056B9"/>
    <w:rsid w:val="00907EC1"/>
    <w:rsid w:val="009114C1"/>
    <w:rsid w:val="00913A0A"/>
    <w:rsid w:val="009140DD"/>
    <w:rsid w:val="00914606"/>
    <w:rsid w:val="009149F0"/>
    <w:rsid w:val="00915965"/>
    <w:rsid w:val="00921763"/>
    <w:rsid w:val="009217B8"/>
    <w:rsid w:val="009224F3"/>
    <w:rsid w:val="0092399A"/>
    <w:rsid w:val="009252A4"/>
    <w:rsid w:val="009303C9"/>
    <w:rsid w:val="009318AD"/>
    <w:rsid w:val="0093224D"/>
    <w:rsid w:val="00932FE2"/>
    <w:rsid w:val="0093375B"/>
    <w:rsid w:val="00933B27"/>
    <w:rsid w:val="009369E3"/>
    <w:rsid w:val="00937237"/>
    <w:rsid w:val="00937416"/>
    <w:rsid w:val="009409D2"/>
    <w:rsid w:val="00941B90"/>
    <w:rsid w:val="00941C2E"/>
    <w:rsid w:val="00942448"/>
    <w:rsid w:val="009427D1"/>
    <w:rsid w:val="009428EE"/>
    <w:rsid w:val="009438FE"/>
    <w:rsid w:val="00943C0D"/>
    <w:rsid w:val="009465EE"/>
    <w:rsid w:val="00947781"/>
    <w:rsid w:val="0094794F"/>
    <w:rsid w:val="009479C6"/>
    <w:rsid w:val="00950062"/>
    <w:rsid w:val="00951622"/>
    <w:rsid w:val="0095202F"/>
    <w:rsid w:val="009527AB"/>
    <w:rsid w:val="00952D36"/>
    <w:rsid w:val="0095378F"/>
    <w:rsid w:val="00954425"/>
    <w:rsid w:val="00954545"/>
    <w:rsid w:val="009551E2"/>
    <w:rsid w:val="009566B8"/>
    <w:rsid w:val="00957835"/>
    <w:rsid w:val="009604AF"/>
    <w:rsid w:val="0096065C"/>
    <w:rsid w:val="00960933"/>
    <w:rsid w:val="00961424"/>
    <w:rsid w:val="009621F1"/>
    <w:rsid w:val="00963372"/>
    <w:rsid w:val="009635A3"/>
    <w:rsid w:val="00963D8A"/>
    <w:rsid w:val="00963F4D"/>
    <w:rsid w:val="00965189"/>
    <w:rsid w:val="009665C0"/>
    <w:rsid w:val="009670D7"/>
    <w:rsid w:val="0096777F"/>
    <w:rsid w:val="0097029E"/>
    <w:rsid w:val="009724FB"/>
    <w:rsid w:val="00972679"/>
    <w:rsid w:val="009741A5"/>
    <w:rsid w:val="00975D3F"/>
    <w:rsid w:val="00976530"/>
    <w:rsid w:val="009765A6"/>
    <w:rsid w:val="009775CA"/>
    <w:rsid w:val="00977A97"/>
    <w:rsid w:val="0098195B"/>
    <w:rsid w:val="00982976"/>
    <w:rsid w:val="00982CCF"/>
    <w:rsid w:val="00983B7D"/>
    <w:rsid w:val="009842DF"/>
    <w:rsid w:val="00984F07"/>
    <w:rsid w:val="00985491"/>
    <w:rsid w:val="009856D4"/>
    <w:rsid w:val="009856E1"/>
    <w:rsid w:val="009902CA"/>
    <w:rsid w:val="00990398"/>
    <w:rsid w:val="0099045A"/>
    <w:rsid w:val="009906BC"/>
    <w:rsid w:val="00992710"/>
    <w:rsid w:val="00992D6F"/>
    <w:rsid w:val="0099330B"/>
    <w:rsid w:val="009937D1"/>
    <w:rsid w:val="00993C4E"/>
    <w:rsid w:val="009966E1"/>
    <w:rsid w:val="009A0E46"/>
    <w:rsid w:val="009A1C6B"/>
    <w:rsid w:val="009A1CB3"/>
    <w:rsid w:val="009A2734"/>
    <w:rsid w:val="009A39CF"/>
    <w:rsid w:val="009A406B"/>
    <w:rsid w:val="009A4203"/>
    <w:rsid w:val="009A448D"/>
    <w:rsid w:val="009A4C43"/>
    <w:rsid w:val="009A503D"/>
    <w:rsid w:val="009A559D"/>
    <w:rsid w:val="009A6CD2"/>
    <w:rsid w:val="009B1174"/>
    <w:rsid w:val="009B1381"/>
    <w:rsid w:val="009B1D08"/>
    <w:rsid w:val="009B2819"/>
    <w:rsid w:val="009B3AB3"/>
    <w:rsid w:val="009B3DE2"/>
    <w:rsid w:val="009B4290"/>
    <w:rsid w:val="009B4CBB"/>
    <w:rsid w:val="009B644D"/>
    <w:rsid w:val="009B6F84"/>
    <w:rsid w:val="009B75BC"/>
    <w:rsid w:val="009B7726"/>
    <w:rsid w:val="009B7C7C"/>
    <w:rsid w:val="009C0EBE"/>
    <w:rsid w:val="009C1379"/>
    <w:rsid w:val="009C2C20"/>
    <w:rsid w:val="009C3847"/>
    <w:rsid w:val="009C3F47"/>
    <w:rsid w:val="009C608A"/>
    <w:rsid w:val="009C726C"/>
    <w:rsid w:val="009C7F90"/>
    <w:rsid w:val="009D0195"/>
    <w:rsid w:val="009D209F"/>
    <w:rsid w:val="009D2260"/>
    <w:rsid w:val="009D27F4"/>
    <w:rsid w:val="009D2879"/>
    <w:rsid w:val="009D6429"/>
    <w:rsid w:val="009D6F80"/>
    <w:rsid w:val="009E0454"/>
    <w:rsid w:val="009E1AA9"/>
    <w:rsid w:val="009E4381"/>
    <w:rsid w:val="009E4563"/>
    <w:rsid w:val="009E549F"/>
    <w:rsid w:val="009E590D"/>
    <w:rsid w:val="009E6A44"/>
    <w:rsid w:val="009E6EA4"/>
    <w:rsid w:val="009E74C8"/>
    <w:rsid w:val="009E7BCA"/>
    <w:rsid w:val="009E7D03"/>
    <w:rsid w:val="009E7E74"/>
    <w:rsid w:val="009F007E"/>
    <w:rsid w:val="009F2769"/>
    <w:rsid w:val="009F2DC2"/>
    <w:rsid w:val="009F3130"/>
    <w:rsid w:val="009F3977"/>
    <w:rsid w:val="009F42F4"/>
    <w:rsid w:val="009F5E04"/>
    <w:rsid w:val="009F6038"/>
    <w:rsid w:val="009F66A1"/>
    <w:rsid w:val="00A02389"/>
    <w:rsid w:val="00A0258B"/>
    <w:rsid w:val="00A02E3E"/>
    <w:rsid w:val="00A047C4"/>
    <w:rsid w:val="00A060BE"/>
    <w:rsid w:val="00A0664F"/>
    <w:rsid w:val="00A1007D"/>
    <w:rsid w:val="00A10F5A"/>
    <w:rsid w:val="00A1141A"/>
    <w:rsid w:val="00A11C58"/>
    <w:rsid w:val="00A11DD6"/>
    <w:rsid w:val="00A120F1"/>
    <w:rsid w:val="00A13DA7"/>
    <w:rsid w:val="00A145D6"/>
    <w:rsid w:val="00A17926"/>
    <w:rsid w:val="00A20E8F"/>
    <w:rsid w:val="00A2219E"/>
    <w:rsid w:val="00A22E55"/>
    <w:rsid w:val="00A2621B"/>
    <w:rsid w:val="00A26EB2"/>
    <w:rsid w:val="00A3044A"/>
    <w:rsid w:val="00A304E0"/>
    <w:rsid w:val="00A31C07"/>
    <w:rsid w:val="00A3225A"/>
    <w:rsid w:val="00A33B7D"/>
    <w:rsid w:val="00A34F51"/>
    <w:rsid w:val="00A3558C"/>
    <w:rsid w:val="00A3602C"/>
    <w:rsid w:val="00A36525"/>
    <w:rsid w:val="00A366DE"/>
    <w:rsid w:val="00A37BDA"/>
    <w:rsid w:val="00A414F6"/>
    <w:rsid w:val="00A44404"/>
    <w:rsid w:val="00A4453B"/>
    <w:rsid w:val="00A4466E"/>
    <w:rsid w:val="00A47ACB"/>
    <w:rsid w:val="00A50BF6"/>
    <w:rsid w:val="00A51664"/>
    <w:rsid w:val="00A519A6"/>
    <w:rsid w:val="00A5306F"/>
    <w:rsid w:val="00A53508"/>
    <w:rsid w:val="00A53DE4"/>
    <w:rsid w:val="00A54525"/>
    <w:rsid w:val="00A545E0"/>
    <w:rsid w:val="00A556A3"/>
    <w:rsid w:val="00A56CD4"/>
    <w:rsid w:val="00A57D4C"/>
    <w:rsid w:val="00A6057A"/>
    <w:rsid w:val="00A614AB"/>
    <w:rsid w:val="00A62375"/>
    <w:rsid w:val="00A63DDA"/>
    <w:rsid w:val="00A646FA"/>
    <w:rsid w:val="00A64E6B"/>
    <w:rsid w:val="00A65824"/>
    <w:rsid w:val="00A65D83"/>
    <w:rsid w:val="00A66533"/>
    <w:rsid w:val="00A667FE"/>
    <w:rsid w:val="00A67B9C"/>
    <w:rsid w:val="00A701AE"/>
    <w:rsid w:val="00A71321"/>
    <w:rsid w:val="00A720AD"/>
    <w:rsid w:val="00A737B3"/>
    <w:rsid w:val="00A74D1B"/>
    <w:rsid w:val="00A76A19"/>
    <w:rsid w:val="00A76BF3"/>
    <w:rsid w:val="00A80236"/>
    <w:rsid w:val="00A85605"/>
    <w:rsid w:val="00A85A74"/>
    <w:rsid w:val="00A87762"/>
    <w:rsid w:val="00A877C5"/>
    <w:rsid w:val="00A91BF0"/>
    <w:rsid w:val="00A92754"/>
    <w:rsid w:val="00A92AA9"/>
    <w:rsid w:val="00A93017"/>
    <w:rsid w:val="00A951AF"/>
    <w:rsid w:val="00A9654E"/>
    <w:rsid w:val="00AA1282"/>
    <w:rsid w:val="00AA174C"/>
    <w:rsid w:val="00AA1E21"/>
    <w:rsid w:val="00AA3588"/>
    <w:rsid w:val="00AA3B28"/>
    <w:rsid w:val="00AA567F"/>
    <w:rsid w:val="00AA697C"/>
    <w:rsid w:val="00AA70B5"/>
    <w:rsid w:val="00AA7255"/>
    <w:rsid w:val="00AA7955"/>
    <w:rsid w:val="00AB01A1"/>
    <w:rsid w:val="00AB06BA"/>
    <w:rsid w:val="00AB0EDF"/>
    <w:rsid w:val="00AB1797"/>
    <w:rsid w:val="00AB33EB"/>
    <w:rsid w:val="00AB7748"/>
    <w:rsid w:val="00AB7AA7"/>
    <w:rsid w:val="00AC1D6E"/>
    <w:rsid w:val="00AC2768"/>
    <w:rsid w:val="00AC38DF"/>
    <w:rsid w:val="00AC7822"/>
    <w:rsid w:val="00AD17F3"/>
    <w:rsid w:val="00AD2077"/>
    <w:rsid w:val="00AD60C5"/>
    <w:rsid w:val="00AD73DC"/>
    <w:rsid w:val="00AD741A"/>
    <w:rsid w:val="00AE1AF4"/>
    <w:rsid w:val="00AE1D6C"/>
    <w:rsid w:val="00AE3CC7"/>
    <w:rsid w:val="00AE41A6"/>
    <w:rsid w:val="00AE428A"/>
    <w:rsid w:val="00AE5F8F"/>
    <w:rsid w:val="00AE6096"/>
    <w:rsid w:val="00AE6437"/>
    <w:rsid w:val="00AF07F4"/>
    <w:rsid w:val="00AF17CA"/>
    <w:rsid w:val="00AF1871"/>
    <w:rsid w:val="00AF1B1B"/>
    <w:rsid w:val="00AF303B"/>
    <w:rsid w:val="00AF700A"/>
    <w:rsid w:val="00AF7623"/>
    <w:rsid w:val="00AF77C9"/>
    <w:rsid w:val="00AF7EF2"/>
    <w:rsid w:val="00B01EFB"/>
    <w:rsid w:val="00B02640"/>
    <w:rsid w:val="00B02675"/>
    <w:rsid w:val="00B033CE"/>
    <w:rsid w:val="00B03423"/>
    <w:rsid w:val="00B03D54"/>
    <w:rsid w:val="00B04946"/>
    <w:rsid w:val="00B054F5"/>
    <w:rsid w:val="00B056D6"/>
    <w:rsid w:val="00B05942"/>
    <w:rsid w:val="00B06CCB"/>
    <w:rsid w:val="00B10FDA"/>
    <w:rsid w:val="00B12417"/>
    <w:rsid w:val="00B1243E"/>
    <w:rsid w:val="00B12ED0"/>
    <w:rsid w:val="00B13807"/>
    <w:rsid w:val="00B13E70"/>
    <w:rsid w:val="00B15A6C"/>
    <w:rsid w:val="00B17E87"/>
    <w:rsid w:val="00B20EEA"/>
    <w:rsid w:val="00B21AC1"/>
    <w:rsid w:val="00B22642"/>
    <w:rsid w:val="00B231FD"/>
    <w:rsid w:val="00B233AD"/>
    <w:rsid w:val="00B24A76"/>
    <w:rsid w:val="00B25902"/>
    <w:rsid w:val="00B26074"/>
    <w:rsid w:val="00B263BB"/>
    <w:rsid w:val="00B27EDC"/>
    <w:rsid w:val="00B30749"/>
    <w:rsid w:val="00B3103B"/>
    <w:rsid w:val="00B351F9"/>
    <w:rsid w:val="00B37437"/>
    <w:rsid w:val="00B378D6"/>
    <w:rsid w:val="00B410D6"/>
    <w:rsid w:val="00B41F8D"/>
    <w:rsid w:val="00B435DF"/>
    <w:rsid w:val="00B442D5"/>
    <w:rsid w:val="00B44EEC"/>
    <w:rsid w:val="00B4585B"/>
    <w:rsid w:val="00B46195"/>
    <w:rsid w:val="00B46F50"/>
    <w:rsid w:val="00B46F75"/>
    <w:rsid w:val="00B474AC"/>
    <w:rsid w:val="00B47A13"/>
    <w:rsid w:val="00B50AD7"/>
    <w:rsid w:val="00B52CB4"/>
    <w:rsid w:val="00B559BF"/>
    <w:rsid w:val="00B566DC"/>
    <w:rsid w:val="00B57B28"/>
    <w:rsid w:val="00B61A5E"/>
    <w:rsid w:val="00B63CC4"/>
    <w:rsid w:val="00B644FF"/>
    <w:rsid w:val="00B66931"/>
    <w:rsid w:val="00B70179"/>
    <w:rsid w:val="00B70239"/>
    <w:rsid w:val="00B72137"/>
    <w:rsid w:val="00B7230F"/>
    <w:rsid w:val="00B73355"/>
    <w:rsid w:val="00B73E0E"/>
    <w:rsid w:val="00B75751"/>
    <w:rsid w:val="00B75AF7"/>
    <w:rsid w:val="00B769DB"/>
    <w:rsid w:val="00B7763D"/>
    <w:rsid w:val="00B7776E"/>
    <w:rsid w:val="00B77956"/>
    <w:rsid w:val="00B80BAF"/>
    <w:rsid w:val="00B80E8A"/>
    <w:rsid w:val="00B80F22"/>
    <w:rsid w:val="00B817F5"/>
    <w:rsid w:val="00B81992"/>
    <w:rsid w:val="00B8208D"/>
    <w:rsid w:val="00B834CA"/>
    <w:rsid w:val="00B85107"/>
    <w:rsid w:val="00B86FEE"/>
    <w:rsid w:val="00B8782F"/>
    <w:rsid w:val="00B90990"/>
    <w:rsid w:val="00B97E22"/>
    <w:rsid w:val="00BA2384"/>
    <w:rsid w:val="00BA2666"/>
    <w:rsid w:val="00BA2C83"/>
    <w:rsid w:val="00BA36B2"/>
    <w:rsid w:val="00BA3C79"/>
    <w:rsid w:val="00BA41C3"/>
    <w:rsid w:val="00BA4700"/>
    <w:rsid w:val="00BA56AB"/>
    <w:rsid w:val="00BA5D2A"/>
    <w:rsid w:val="00BA5FE6"/>
    <w:rsid w:val="00BA6819"/>
    <w:rsid w:val="00BA69E6"/>
    <w:rsid w:val="00BB34B9"/>
    <w:rsid w:val="00BB6242"/>
    <w:rsid w:val="00BB729E"/>
    <w:rsid w:val="00BB7A10"/>
    <w:rsid w:val="00BB7B65"/>
    <w:rsid w:val="00BC1389"/>
    <w:rsid w:val="00BC1DBA"/>
    <w:rsid w:val="00BC271E"/>
    <w:rsid w:val="00BC47B7"/>
    <w:rsid w:val="00BC4A43"/>
    <w:rsid w:val="00BC6863"/>
    <w:rsid w:val="00BC688F"/>
    <w:rsid w:val="00BC6AD5"/>
    <w:rsid w:val="00BD03E2"/>
    <w:rsid w:val="00BD21DF"/>
    <w:rsid w:val="00BD2A0A"/>
    <w:rsid w:val="00BD332C"/>
    <w:rsid w:val="00BD35EA"/>
    <w:rsid w:val="00BD3C43"/>
    <w:rsid w:val="00BD47AA"/>
    <w:rsid w:val="00BD4C3E"/>
    <w:rsid w:val="00BD5609"/>
    <w:rsid w:val="00BE1BC7"/>
    <w:rsid w:val="00BE3876"/>
    <w:rsid w:val="00BE3D8B"/>
    <w:rsid w:val="00BE52CB"/>
    <w:rsid w:val="00BE54E3"/>
    <w:rsid w:val="00BE57A7"/>
    <w:rsid w:val="00BE7BF7"/>
    <w:rsid w:val="00BE7C77"/>
    <w:rsid w:val="00BF0EF3"/>
    <w:rsid w:val="00BF1F94"/>
    <w:rsid w:val="00BF2FE9"/>
    <w:rsid w:val="00BF37D9"/>
    <w:rsid w:val="00BF4819"/>
    <w:rsid w:val="00BF52A5"/>
    <w:rsid w:val="00BF5BAF"/>
    <w:rsid w:val="00BF6619"/>
    <w:rsid w:val="00C009C1"/>
    <w:rsid w:val="00C03DB2"/>
    <w:rsid w:val="00C04DE1"/>
    <w:rsid w:val="00C06086"/>
    <w:rsid w:val="00C060C1"/>
    <w:rsid w:val="00C0663C"/>
    <w:rsid w:val="00C06910"/>
    <w:rsid w:val="00C07A65"/>
    <w:rsid w:val="00C1169F"/>
    <w:rsid w:val="00C12060"/>
    <w:rsid w:val="00C12C5C"/>
    <w:rsid w:val="00C14BE5"/>
    <w:rsid w:val="00C176DD"/>
    <w:rsid w:val="00C17705"/>
    <w:rsid w:val="00C2123D"/>
    <w:rsid w:val="00C21C9F"/>
    <w:rsid w:val="00C22700"/>
    <w:rsid w:val="00C23640"/>
    <w:rsid w:val="00C250E5"/>
    <w:rsid w:val="00C25B87"/>
    <w:rsid w:val="00C262E4"/>
    <w:rsid w:val="00C26526"/>
    <w:rsid w:val="00C33B43"/>
    <w:rsid w:val="00C34256"/>
    <w:rsid w:val="00C34B78"/>
    <w:rsid w:val="00C369C2"/>
    <w:rsid w:val="00C40561"/>
    <w:rsid w:val="00C40C3F"/>
    <w:rsid w:val="00C4126D"/>
    <w:rsid w:val="00C42C9E"/>
    <w:rsid w:val="00C4597F"/>
    <w:rsid w:val="00C460D8"/>
    <w:rsid w:val="00C464E4"/>
    <w:rsid w:val="00C4650F"/>
    <w:rsid w:val="00C4724E"/>
    <w:rsid w:val="00C51157"/>
    <w:rsid w:val="00C512B8"/>
    <w:rsid w:val="00C515CE"/>
    <w:rsid w:val="00C530F9"/>
    <w:rsid w:val="00C537A5"/>
    <w:rsid w:val="00C53A6D"/>
    <w:rsid w:val="00C53A77"/>
    <w:rsid w:val="00C5564B"/>
    <w:rsid w:val="00C56575"/>
    <w:rsid w:val="00C608FA"/>
    <w:rsid w:val="00C60FC8"/>
    <w:rsid w:val="00C610A2"/>
    <w:rsid w:val="00C616FC"/>
    <w:rsid w:val="00C61F37"/>
    <w:rsid w:val="00C632F7"/>
    <w:rsid w:val="00C653A2"/>
    <w:rsid w:val="00C65B18"/>
    <w:rsid w:val="00C677A1"/>
    <w:rsid w:val="00C7381D"/>
    <w:rsid w:val="00C74131"/>
    <w:rsid w:val="00C74BDF"/>
    <w:rsid w:val="00C74EA5"/>
    <w:rsid w:val="00C761F4"/>
    <w:rsid w:val="00C76642"/>
    <w:rsid w:val="00C77213"/>
    <w:rsid w:val="00C8095F"/>
    <w:rsid w:val="00C812DA"/>
    <w:rsid w:val="00C82231"/>
    <w:rsid w:val="00C85873"/>
    <w:rsid w:val="00C86772"/>
    <w:rsid w:val="00C86C8E"/>
    <w:rsid w:val="00C87A09"/>
    <w:rsid w:val="00C908CC"/>
    <w:rsid w:val="00C92733"/>
    <w:rsid w:val="00C9377D"/>
    <w:rsid w:val="00C9457E"/>
    <w:rsid w:val="00C94DFA"/>
    <w:rsid w:val="00C951D6"/>
    <w:rsid w:val="00C97949"/>
    <w:rsid w:val="00C97B9E"/>
    <w:rsid w:val="00CA179B"/>
    <w:rsid w:val="00CA2F65"/>
    <w:rsid w:val="00CA39B2"/>
    <w:rsid w:val="00CA4F71"/>
    <w:rsid w:val="00CA5083"/>
    <w:rsid w:val="00CA5131"/>
    <w:rsid w:val="00CA5305"/>
    <w:rsid w:val="00CA562F"/>
    <w:rsid w:val="00CA59CC"/>
    <w:rsid w:val="00CA5C43"/>
    <w:rsid w:val="00CA5E9F"/>
    <w:rsid w:val="00CA5F91"/>
    <w:rsid w:val="00CA78D8"/>
    <w:rsid w:val="00CB0BED"/>
    <w:rsid w:val="00CB1C92"/>
    <w:rsid w:val="00CB25EA"/>
    <w:rsid w:val="00CB2926"/>
    <w:rsid w:val="00CB29F2"/>
    <w:rsid w:val="00CB3893"/>
    <w:rsid w:val="00CB406C"/>
    <w:rsid w:val="00CB5046"/>
    <w:rsid w:val="00CB51EC"/>
    <w:rsid w:val="00CB5EE7"/>
    <w:rsid w:val="00CB5F13"/>
    <w:rsid w:val="00CC191C"/>
    <w:rsid w:val="00CC2111"/>
    <w:rsid w:val="00CC2831"/>
    <w:rsid w:val="00CC4247"/>
    <w:rsid w:val="00CC4480"/>
    <w:rsid w:val="00CC50FF"/>
    <w:rsid w:val="00CC528B"/>
    <w:rsid w:val="00CC7AEB"/>
    <w:rsid w:val="00CC7C24"/>
    <w:rsid w:val="00CD0EB3"/>
    <w:rsid w:val="00CD1681"/>
    <w:rsid w:val="00CD1E78"/>
    <w:rsid w:val="00CD1FF6"/>
    <w:rsid w:val="00CD39BB"/>
    <w:rsid w:val="00CD5B6D"/>
    <w:rsid w:val="00CD67B2"/>
    <w:rsid w:val="00CD6A27"/>
    <w:rsid w:val="00CD74E3"/>
    <w:rsid w:val="00CD7576"/>
    <w:rsid w:val="00CD7C17"/>
    <w:rsid w:val="00CE519A"/>
    <w:rsid w:val="00CE57A6"/>
    <w:rsid w:val="00CE7D66"/>
    <w:rsid w:val="00CF0101"/>
    <w:rsid w:val="00CF0219"/>
    <w:rsid w:val="00CF0CD2"/>
    <w:rsid w:val="00CF2190"/>
    <w:rsid w:val="00CF3273"/>
    <w:rsid w:val="00CF41F4"/>
    <w:rsid w:val="00CF53BE"/>
    <w:rsid w:val="00CF674B"/>
    <w:rsid w:val="00CF6DD9"/>
    <w:rsid w:val="00D00783"/>
    <w:rsid w:val="00D0116D"/>
    <w:rsid w:val="00D01A5F"/>
    <w:rsid w:val="00D0304D"/>
    <w:rsid w:val="00D03C4A"/>
    <w:rsid w:val="00D04512"/>
    <w:rsid w:val="00D04BD7"/>
    <w:rsid w:val="00D07179"/>
    <w:rsid w:val="00D0728F"/>
    <w:rsid w:val="00D1103C"/>
    <w:rsid w:val="00D136C5"/>
    <w:rsid w:val="00D1697F"/>
    <w:rsid w:val="00D200DC"/>
    <w:rsid w:val="00D22FBF"/>
    <w:rsid w:val="00D2389A"/>
    <w:rsid w:val="00D256D0"/>
    <w:rsid w:val="00D26DB1"/>
    <w:rsid w:val="00D2799A"/>
    <w:rsid w:val="00D31F12"/>
    <w:rsid w:val="00D33657"/>
    <w:rsid w:val="00D336E1"/>
    <w:rsid w:val="00D33E29"/>
    <w:rsid w:val="00D34EE0"/>
    <w:rsid w:val="00D379C8"/>
    <w:rsid w:val="00D40612"/>
    <w:rsid w:val="00D410F6"/>
    <w:rsid w:val="00D4138D"/>
    <w:rsid w:val="00D41EDC"/>
    <w:rsid w:val="00D42D1A"/>
    <w:rsid w:val="00D430AA"/>
    <w:rsid w:val="00D45D23"/>
    <w:rsid w:val="00D463F5"/>
    <w:rsid w:val="00D477E7"/>
    <w:rsid w:val="00D514A2"/>
    <w:rsid w:val="00D523B7"/>
    <w:rsid w:val="00D5285E"/>
    <w:rsid w:val="00D55B81"/>
    <w:rsid w:val="00D60143"/>
    <w:rsid w:val="00D60E46"/>
    <w:rsid w:val="00D615B8"/>
    <w:rsid w:val="00D63EB0"/>
    <w:rsid w:val="00D641B3"/>
    <w:rsid w:val="00D641DA"/>
    <w:rsid w:val="00D64AAE"/>
    <w:rsid w:val="00D66359"/>
    <w:rsid w:val="00D6653B"/>
    <w:rsid w:val="00D732B9"/>
    <w:rsid w:val="00D73D3C"/>
    <w:rsid w:val="00D75837"/>
    <w:rsid w:val="00D779F7"/>
    <w:rsid w:val="00D77D69"/>
    <w:rsid w:val="00D81373"/>
    <w:rsid w:val="00D8148F"/>
    <w:rsid w:val="00D82372"/>
    <w:rsid w:val="00D841DC"/>
    <w:rsid w:val="00D84417"/>
    <w:rsid w:val="00D847D6"/>
    <w:rsid w:val="00D86665"/>
    <w:rsid w:val="00D86979"/>
    <w:rsid w:val="00D9055F"/>
    <w:rsid w:val="00D92699"/>
    <w:rsid w:val="00D9403D"/>
    <w:rsid w:val="00D94CCC"/>
    <w:rsid w:val="00D96607"/>
    <w:rsid w:val="00DA0607"/>
    <w:rsid w:val="00DA0A8D"/>
    <w:rsid w:val="00DA0DC9"/>
    <w:rsid w:val="00DA1214"/>
    <w:rsid w:val="00DA2652"/>
    <w:rsid w:val="00DA2BDA"/>
    <w:rsid w:val="00DA5668"/>
    <w:rsid w:val="00DA5CAF"/>
    <w:rsid w:val="00DA64F6"/>
    <w:rsid w:val="00DA775F"/>
    <w:rsid w:val="00DB057C"/>
    <w:rsid w:val="00DB1880"/>
    <w:rsid w:val="00DB2314"/>
    <w:rsid w:val="00DB24AD"/>
    <w:rsid w:val="00DB2B0B"/>
    <w:rsid w:val="00DB2C6D"/>
    <w:rsid w:val="00DB6221"/>
    <w:rsid w:val="00DC0BAD"/>
    <w:rsid w:val="00DC2432"/>
    <w:rsid w:val="00DC2E36"/>
    <w:rsid w:val="00DC4A8A"/>
    <w:rsid w:val="00DC4F05"/>
    <w:rsid w:val="00DC5814"/>
    <w:rsid w:val="00DC59D9"/>
    <w:rsid w:val="00DC7473"/>
    <w:rsid w:val="00DC791A"/>
    <w:rsid w:val="00DD05C0"/>
    <w:rsid w:val="00DD2EA8"/>
    <w:rsid w:val="00DD46AF"/>
    <w:rsid w:val="00DE0F08"/>
    <w:rsid w:val="00DE11FC"/>
    <w:rsid w:val="00DE31FD"/>
    <w:rsid w:val="00DE387C"/>
    <w:rsid w:val="00DE401A"/>
    <w:rsid w:val="00DE7EAE"/>
    <w:rsid w:val="00DF182F"/>
    <w:rsid w:val="00DF2D3F"/>
    <w:rsid w:val="00DF32CF"/>
    <w:rsid w:val="00DF4357"/>
    <w:rsid w:val="00DF4826"/>
    <w:rsid w:val="00DF4D19"/>
    <w:rsid w:val="00E00C6B"/>
    <w:rsid w:val="00E019A3"/>
    <w:rsid w:val="00E028CA"/>
    <w:rsid w:val="00E03C48"/>
    <w:rsid w:val="00E05B63"/>
    <w:rsid w:val="00E10B29"/>
    <w:rsid w:val="00E11953"/>
    <w:rsid w:val="00E1282D"/>
    <w:rsid w:val="00E12D57"/>
    <w:rsid w:val="00E146E3"/>
    <w:rsid w:val="00E14F71"/>
    <w:rsid w:val="00E15828"/>
    <w:rsid w:val="00E17BCE"/>
    <w:rsid w:val="00E201CA"/>
    <w:rsid w:val="00E224F7"/>
    <w:rsid w:val="00E2253C"/>
    <w:rsid w:val="00E24561"/>
    <w:rsid w:val="00E27035"/>
    <w:rsid w:val="00E27E60"/>
    <w:rsid w:val="00E301F5"/>
    <w:rsid w:val="00E304B6"/>
    <w:rsid w:val="00E310F7"/>
    <w:rsid w:val="00E31FC9"/>
    <w:rsid w:val="00E32218"/>
    <w:rsid w:val="00E334A7"/>
    <w:rsid w:val="00E336E8"/>
    <w:rsid w:val="00E34B9D"/>
    <w:rsid w:val="00E35039"/>
    <w:rsid w:val="00E3551F"/>
    <w:rsid w:val="00E37705"/>
    <w:rsid w:val="00E37A6D"/>
    <w:rsid w:val="00E37DC3"/>
    <w:rsid w:val="00E41A19"/>
    <w:rsid w:val="00E4305A"/>
    <w:rsid w:val="00E50AC0"/>
    <w:rsid w:val="00E52DB6"/>
    <w:rsid w:val="00E539F7"/>
    <w:rsid w:val="00E550A9"/>
    <w:rsid w:val="00E5694C"/>
    <w:rsid w:val="00E56EF2"/>
    <w:rsid w:val="00E57B29"/>
    <w:rsid w:val="00E57B57"/>
    <w:rsid w:val="00E57DB1"/>
    <w:rsid w:val="00E6078B"/>
    <w:rsid w:val="00E62733"/>
    <w:rsid w:val="00E6372D"/>
    <w:rsid w:val="00E70286"/>
    <w:rsid w:val="00E728FE"/>
    <w:rsid w:val="00E72B37"/>
    <w:rsid w:val="00E72B59"/>
    <w:rsid w:val="00E72E04"/>
    <w:rsid w:val="00E7477B"/>
    <w:rsid w:val="00E76EB4"/>
    <w:rsid w:val="00E807AE"/>
    <w:rsid w:val="00E808C8"/>
    <w:rsid w:val="00E82137"/>
    <w:rsid w:val="00E824F7"/>
    <w:rsid w:val="00E83DB6"/>
    <w:rsid w:val="00E84923"/>
    <w:rsid w:val="00E849C0"/>
    <w:rsid w:val="00E84CE2"/>
    <w:rsid w:val="00E85BF5"/>
    <w:rsid w:val="00E870CF"/>
    <w:rsid w:val="00E8739D"/>
    <w:rsid w:val="00E9226F"/>
    <w:rsid w:val="00E92283"/>
    <w:rsid w:val="00E923A0"/>
    <w:rsid w:val="00EA20CE"/>
    <w:rsid w:val="00EA27B0"/>
    <w:rsid w:val="00EA4221"/>
    <w:rsid w:val="00EA4908"/>
    <w:rsid w:val="00EA56B9"/>
    <w:rsid w:val="00EA61C5"/>
    <w:rsid w:val="00EA6D37"/>
    <w:rsid w:val="00EA757C"/>
    <w:rsid w:val="00EB09F9"/>
    <w:rsid w:val="00EB1B22"/>
    <w:rsid w:val="00EB1F86"/>
    <w:rsid w:val="00EB3AA3"/>
    <w:rsid w:val="00EB3FEF"/>
    <w:rsid w:val="00EB4DCC"/>
    <w:rsid w:val="00EB54E2"/>
    <w:rsid w:val="00EB6CD3"/>
    <w:rsid w:val="00EC0FC3"/>
    <w:rsid w:val="00EC2C15"/>
    <w:rsid w:val="00EC3165"/>
    <w:rsid w:val="00EC544D"/>
    <w:rsid w:val="00EC6640"/>
    <w:rsid w:val="00ED0386"/>
    <w:rsid w:val="00ED130D"/>
    <w:rsid w:val="00ED1588"/>
    <w:rsid w:val="00ED168B"/>
    <w:rsid w:val="00ED35F8"/>
    <w:rsid w:val="00ED3965"/>
    <w:rsid w:val="00ED41C9"/>
    <w:rsid w:val="00ED43E2"/>
    <w:rsid w:val="00ED4946"/>
    <w:rsid w:val="00ED6D37"/>
    <w:rsid w:val="00ED71D4"/>
    <w:rsid w:val="00ED7758"/>
    <w:rsid w:val="00ED79F4"/>
    <w:rsid w:val="00EE429D"/>
    <w:rsid w:val="00EE582D"/>
    <w:rsid w:val="00EE5C21"/>
    <w:rsid w:val="00EE6E46"/>
    <w:rsid w:val="00EF1C5A"/>
    <w:rsid w:val="00EF2241"/>
    <w:rsid w:val="00EF4D2E"/>
    <w:rsid w:val="00EF7019"/>
    <w:rsid w:val="00EF7515"/>
    <w:rsid w:val="00EF795B"/>
    <w:rsid w:val="00F01FFC"/>
    <w:rsid w:val="00F02D6F"/>
    <w:rsid w:val="00F047B2"/>
    <w:rsid w:val="00F0547C"/>
    <w:rsid w:val="00F067AA"/>
    <w:rsid w:val="00F077D0"/>
    <w:rsid w:val="00F11E16"/>
    <w:rsid w:val="00F130DE"/>
    <w:rsid w:val="00F13909"/>
    <w:rsid w:val="00F1541A"/>
    <w:rsid w:val="00F20316"/>
    <w:rsid w:val="00F20CA9"/>
    <w:rsid w:val="00F2131B"/>
    <w:rsid w:val="00F21AF2"/>
    <w:rsid w:val="00F2271F"/>
    <w:rsid w:val="00F22968"/>
    <w:rsid w:val="00F23F68"/>
    <w:rsid w:val="00F241DF"/>
    <w:rsid w:val="00F278E3"/>
    <w:rsid w:val="00F30690"/>
    <w:rsid w:val="00F306AE"/>
    <w:rsid w:val="00F320F8"/>
    <w:rsid w:val="00F3392B"/>
    <w:rsid w:val="00F34520"/>
    <w:rsid w:val="00F3593B"/>
    <w:rsid w:val="00F35ED8"/>
    <w:rsid w:val="00F3622E"/>
    <w:rsid w:val="00F3733D"/>
    <w:rsid w:val="00F37908"/>
    <w:rsid w:val="00F37E05"/>
    <w:rsid w:val="00F403A3"/>
    <w:rsid w:val="00F40F72"/>
    <w:rsid w:val="00F45895"/>
    <w:rsid w:val="00F45B5E"/>
    <w:rsid w:val="00F4647A"/>
    <w:rsid w:val="00F50804"/>
    <w:rsid w:val="00F53C95"/>
    <w:rsid w:val="00F56632"/>
    <w:rsid w:val="00F578E5"/>
    <w:rsid w:val="00F60E05"/>
    <w:rsid w:val="00F610B4"/>
    <w:rsid w:val="00F616D4"/>
    <w:rsid w:val="00F64A94"/>
    <w:rsid w:val="00F65DF0"/>
    <w:rsid w:val="00F66F35"/>
    <w:rsid w:val="00F7020A"/>
    <w:rsid w:val="00F70862"/>
    <w:rsid w:val="00F70C5C"/>
    <w:rsid w:val="00F732A9"/>
    <w:rsid w:val="00F74BFE"/>
    <w:rsid w:val="00F751C2"/>
    <w:rsid w:val="00F75B05"/>
    <w:rsid w:val="00F76646"/>
    <w:rsid w:val="00F76A42"/>
    <w:rsid w:val="00F772AE"/>
    <w:rsid w:val="00F800DC"/>
    <w:rsid w:val="00F804AD"/>
    <w:rsid w:val="00F81472"/>
    <w:rsid w:val="00F8241D"/>
    <w:rsid w:val="00F82B77"/>
    <w:rsid w:val="00F830EF"/>
    <w:rsid w:val="00F838DD"/>
    <w:rsid w:val="00F84783"/>
    <w:rsid w:val="00F84D84"/>
    <w:rsid w:val="00F87ADF"/>
    <w:rsid w:val="00F90224"/>
    <w:rsid w:val="00F905A2"/>
    <w:rsid w:val="00F90BE0"/>
    <w:rsid w:val="00F91C51"/>
    <w:rsid w:val="00F91CCB"/>
    <w:rsid w:val="00F92A7A"/>
    <w:rsid w:val="00F934A0"/>
    <w:rsid w:val="00F93DD3"/>
    <w:rsid w:val="00F93FCF"/>
    <w:rsid w:val="00F952F9"/>
    <w:rsid w:val="00F95EB1"/>
    <w:rsid w:val="00F96D2F"/>
    <w:rsid w:val="00F979C8"/>
    <w:rsid w:val="00FA05E2"/>
    <w:rsid w:val="00FA06A0"/>
    <w:rsid w:val="00FA0C10"/>
    <w:rsid w:val="00FA196C"/>
    <w:rsid w:val="00FA1BE3"/>
    <w:rsid w:val="00FA2B5F"/>
    <w:rsid w:val="00FA2FE0"/>
    <w:rsid w:val="00FA35D6"/>
    <w:rsid w:val="00FA402C"/>
    <w:rsid w:val="00FA52FB"/>
    <w:rsid w:val="00FA55AE"/>
    <w:rsid w:val="00FA6F83"/>
    <w:rsid w:val="00FA7CFC"/>
    <w:rsid w:val="00FB13A4"/>
    <w:rsid w:val="00FB16FB"/>
    <w:rsid w:val="00FB2C97"/>
    <w:rsid w:val="00FB3CE2"/>
    <w:rsid w:val="00FB444B"/>
    <w:rsid w:val="00FB497F"/>
    <w:rsid w:val="00FB4FDF"/>
    <w:rsid w:val="00FB5DD5"/>
    <w:rsid w:val="00FB7463"/>
    <w:rsid w:val="00FB7735"/>
    <w:rsid w:val="00FC0DDB"/>
    <w:rsid w:val="00FC17A3"/>
    <w:rsid w:val="00FC189F"/>
    <w:rsid w:val="00FC3E91"/>
    <w:rsid w:val="00FC5AAD"/>
    <w:rsid w:val="00FC5FF6"/>
    <w:rsid w:val="00FC7789"/>
    <w:rsid w:val="00FC79F8"/>
    <w:rsid w:val="00FD063B"/>
    <w:rsid w:val="00FD07BC"/>
    <w:rsid w:val="00FD1E1B"/>
    <w:rsid w:val="00FD417D"/>
    <w:rsid w:val="00FD4325"/>
    <w:rsid w:val="00FD59BB"/>
    <w:rsid w:val="00FD7641"/>
    <w:rsid w:val="00FE1011"/>
    <w:rsid w:val="00FE166C"/>
    <w:rsid w:val="00FE1984"/>
    <w:rsid w:val="00FE203A"/>
    <w:rsid w:val="00FE244F"/>
    <w:rsid w:val="00FE26EC"/>
    <w:rsid w:val="00FE2875"/>
    <w:rsid w:val="00FE2A5E"/>
    <w:rsid w:val="00FE2AFE"/>
    <w:rsid w:val="00FE3C1F"/>
    <w:rsid w:val="00FE4622"/>
    <w:rsid w:val="00FE4961"/>
    <w:rsid w:val="00FE5004"/>
    <w:rsid w:val="00FE652E"/>
    <w:rsid w:val="00FE6ED8"/>
    <w:rsid w:val="00FF028D"/>
    <w:rsid w:val="00FF1241"/>
    <w:rsid w:val="00FF250F"/>
    <w:rsid w:val="00FF4A8F"/>
    <w:rsid w:val="00FF5815"/>
    <w:rsid w:val="00FF5F86"/>
    <w:rsid w:val="00FF7D85"/>
    <w:rsid w:val="01041E31"/>
    <w:rsid w:val="011F7713"/>
    <w:rsid w:val="01387B50"/>
    <w:rsid w:val="01633742"/>
    <w:rsid w:val="016B369A"/>
    <w:rsid w:val="017B4565"/>
    <w:rsid w:val="018D0C61"/>
    <w:rsid w:val="01A32CA2"/>
    <w:rsid w:val="01B71FA1"/>
    <w:rsid w:val="01BC3E25"/>
    <w:rsid w:val="01BF71D8"/>
    <w:rsid w:val="01C068FE"/>
    <w:rsid w:val="01C979AE"/>
    <w:rsid w:val="01CF4C10"/>
    <w:rsid w:val="01DB4ECE"/>
    <w:rsid w:val="01DC5DE3"/>
    <w:rsid w:val="01DE34D8"/>
    <w:rsid w:val="01E004AC"/>
    <w:rsid w:val="01E15D14"/>
    <w:rsid w:val="01F043A7"/>
    <w:rsid w:val="01F774AC"/>
    <w:rsid w:val="02175DCE"/>
    <w:rsid w:val="022016F6"/>
    <w:rsid w:val="02340BEB"/>
    <w:rsid w:val="023A593E"/>
    <w:rsid w:val="0242707F"/>
    <w:rsid w:val="024B04B5"/>
    <w:rsid w:val="026D16E4"/>
    <w:rsid w:val="02845A49"/>
    <w:rsid w:val="02864ACC"/>
    <w:rsid w:val="02935CBD"/>
    <w:rsid w:val="02966E38"/>
    <w:rsid w:val="029802A8"/>
    <w:rsid w:val="02A22F47"/>
    <w:rsid w:val="02AD5008"/>
    <w:rsid w:val="02B75516"/>
    <w:rsid w:val="02FF1253"/>
    <w:rsid w:val="0304285E"/>
    <w:rsid w:val="030B622E"/>
    <w:rsid w:val="03140C19"/>
    <w:rsid w:val="031A58EF"/>
    <w:rsid w:val="03221A13"/>
    <w:rsid w:val="03382115"/>
    <w:rsid w:val="03487990"/>
    <w:rsid w:val="034948C0"/>
    <w:rsid w:val="03561267"/>
    <w:rsid w:val="036352CD"/>
    <w:rsid w:val="036A0219"/>
    <w:rsid w:val="03811E51"/>
    <w:rsid w:val="038C1C3A"/>
    <w:rsid w:val="038D56B0"/>
    <w:rsid w:val="03995B75"/>
    <w:rsid w:val="03B0204D"/>
    <w:rsid w:val="03E77E9E"/>
    <w:rsid w:val="03F209EC"/>
    <w:rsid w:val="03F746CE"/>
    <w:rsid w:val="0427150A"/>
    <w:rsid w:val="042874B9"/>
    <w:rsid w:val="04370917"/>
    <w:rsid w:val="04592ADD"/>
    <w:rsid w:val="045F28FA"/>
    <w:rsid w:val="045F40E9"/>
    <w:rsid w:val="04665464"/>
    <w:rsid w:val="04702274"/>
    <w:rsid w:val="04830D0D"/>
    <w:rsid w:val="048D1DB8"/>
    <w:rsid w:val="049D1C68"/>
    <w:rsid w:val="049F2341"/>
    <w:rsid w:val="04A47C6B"/>
    <w:rsid w:val="04A631AD"/>
    <w:rsid w:val="04A85D5A"/>
    <w:rsid w:val="04B13AB4"/>
    <w:rsid w:val="04BD2BF9"/>
    <w:rsid w:val="04BD2D4D"/>
    <w:rsid w:val="04CA5A98"/>
    <w:rsid w:val="04E30969"/>
    <w:rsid w:val="04ED6C2B"/>
    <w:rsid w:val="04FF485B"/>
    <w:rsid w:val="05041F01"/>
    <w:rsid w:val="050B7D9C"/>
    <w:rsid w:val="050C78A4"/>
    <w:rsid w:val="05132700"/>
    <w:rsid w:val="051E7727"/>
    <w:rsid w:val="052A09B4"/>
    <w:rsid w:val="05437885"/>
    <w:rsid w:val="054A63AC"/>
    <w:rsid w:val="055015AD"/>
    <w:rsid w:val="05542D9A"/>
    <w:rsid w:val="0559134E"/>
    <w:rsid w:val="059450C1"/>
    <w:rsid w:val="05A153D3"/>
    <w:rsid w:val="05EFA976"/>
    <w:rsid w:val="05F70A5E"/>
    <w:rsid w:val="06004A2C"/>
    <w:rsid w:val="060435AB"/>
    <w:rsid w:val="061016F6"/>
    <w:rsid w:val="06122449"/>
    <w:rsid w:val="06197CDC"/>
    <w:rsid w:val="063C65CF"/>
    <w:rsid w:val="063D4497"/>
    <w:rsid w:val="06572340"/>
    <w:rsid w:val="0665179A"/>
    <w:rsid w:val="066922F0"/>
    <w:rsid w:val="067872D1"/>
    <w:rsid w:val="067F0B17"/>
    <w:rsid w:val="068E7EC0"/>
    <w:rsid w:val="06C66B25"/>
    <w:rsid w:val="06C72BF2"/>
    <w:rsid w:val="06F242FD"/>
    <w:rsid w:val="06F30BF1"/>
    <w:rsid w:val="06FB092D"/>
    <w:rsid w:val="0709554E"/>
    <w:rsid w:val="07183C3C"/>
    <w:rsid w:val="074E1810"/>
    <w:rsid w:val="07666588"/>
    <w:rsid w:val="07775A89"/>
    <w:rsid w:val="077B0190"/>
    <w:rsid w:val="0788090A"/>
    <w:rsid w:val="07942C78"/>
    <w:rsid w:val="07AC43ED"/>
    <w:rsid w:val="07C51624"/>
    <w:rsid w:val="07C955D3"/>
    <w:rsid w:val="07DB2434"/>
    <w:rsid w:val="07E864D9"/>
    <w:rsid w:val="07F126E6"/>
    <w:rsid w:val="0809709D"/>
    <w:rsid w:val="08103E1C"/>
    <w:rsid w:val="08161790"/>
    <w:rsid w:val="081664C6"/>
    <w:rsid w:val="081E16EC"/>
    <w:rsid w:val="08344291"/>
    <w:rsid w:val="08462FCD"/>
    <w:rsid w:val="084C4DBC"/>
    <w:rsid w:val="0852055F"/>
    <w:rsid w:val="0869035C"/>
    <w:rsid w:val="0869760D"/>
    <w:rsid w:val="087514A0"/>
    <w:rsid w:val="087545E7"/>
    <w:rsid w:val="08772D81"/>
    <w:rsid w:val="08826535"/>
    <w:rsid w:val="0882703B"/>
    <w:rsid w:val="088B55A3"/>
    <w:rsid w:val="088E20D7"/>
    <w:rsid w:val="08935121"/>
    <w:rsid w:val="08976577"/>
    <w:rsid w:val="08A03B93"/>
    <w:rsid w:val="08A212A5"/>
    <w:rsid w:val="08A3362A"/>
    <w:rsid w:val="08A94943"/>
    <w:rsid w:val="08AE2FD1"/>
    <w:rsid w:val="08B76089"/>
    <w:rsid w:val="08BB453E"/>
    <w:rsid w:val="08CA20D3"/>
    <w:rsid w:val="08CA61C6"/>
    <w:rsid w:val="08D073D9"/>
    <w:rsid w:val="08D600FD"/>
    <w:rsid w:val="08D86062"/>
    <w:rsid w:val="08E30E42"/>
    <w:rsid w:val="08F81DF5"/>
    <w:rsid w:val="09136C7A"/>
    <w:rsid w:val="09283977"/>
    <w:rsid w:val="092A1CCB"/>
    <w:rsid w:val="0933738A"/>
    <w:rsid w:val="094D76BC"/>
    <w:rsid w:val="0957612D"/>
    <w:rsid w:val="097708E0"/>
    <w:rsid w:val="09775AB9"/>
    <w:rsid w:val="09847A47"/>
    <w:rsid w:val="098860CC"/>
    <w:rsid w:val="098E3CA0"/>
    <w:rsid w:val="09945896"/>
    <w:rsid w:val="099572C1"/>
    <w:rsid w:val="09975CD6"/>
    <w:rsid w:val="09A7405E"/>
    <w:rsid w:val="09AC5321"/>
    <w:rsid w:val="09C90504"/>
    <w:rsid w:val="09DE1FB0"/>
    <w:rsid w:val="09E9515A"/>
    <w:rsid w:val="09FA4EBF"/>
    <w:rsid w:val="0A0072D2"/>
    <w:rsid w:val="0A190BBE"/>
    <w:rsid w:val="0A1B6FF9"/>
    <w:rsid w:val="0A3960EB"/>
    <w:rsid w:val="0A454745"/>
    <w:rsid w:val="0A5222F6"/>
    <w:rsid w:val="0A55181F"/>
    <w:rsid w:val="0A583DCB"/>
    <w:rsid w:val="0A7249F8"/>
    <w:rsid w:val="0A765379"/>
    <w:rsid w:val="0A8177A5"/>
    <w:rsid w:val="0A8C35E4"/>
    <w:rsid w:val="0A95037E"/>
    <w:rsid w:val="0A993811"/>
    <w:rsid w:val="0AB50455"/>
    <w:rsid w:val="0AB85F21"/>
    <w:rsid w:val="0ABD144C"/>
    <w:rsid w:val="0ACE70FA"/>
    <w:rsid w:val="0ACF3D93"/>
    <w:rsid w:val="0ADB3C65"/>
    <w:rsid w:val="0B294186"/>
    <w:rsid w:val="0B3127F7"/>
    <w:rsid w:val="0B413A85"/>
    <w:rsid w:val="0B614017"/>
    <w:rsid w:val="0B697027"/>
    <w:rsid w:val="0B730474"/>
    <w:rsid w:val="0B895669"/>
    <w:rsid w:val="0BC202D5"/>
    <w:rsid w:val="0BC32135"/>
    <w:rsid w:val="0BF62DE2"/>
    <w:rsid w:val="0BFA0269"/>
    <w:rsid w:val="0BFF0377"/>
    <w:rsid w:val="0C1C47E0"/>
    <w:rsid w:val="0C1D6E8E"/>
    <w:rsid w:val="0C280A8C"/>
    <w:rsid w:val="0C2D07F3"/>
    <w:rsid w:val="0C4114C8"/>
    <w:rsid w:val="0C417551"/>
    <w:rsid w:val="0C4B6962"/>
    <w:rsid w:val="0C6A5BB3"/>
    <w:rsid w:val="0C7C5EC6"/>
    <w:rsid w:val="0C8B0005"/>
    <w:rsid w:val="0C970D97"/>
    <w:rsid w:val="0C970F2F"/>
    <w:rsid w:val="0CAC3701"/>
    <w:rsid w:val="0CAF053A"/>
    <w:rsid w:val="0CC03AED"/>
    <w:rsid w:val="0CF444FE"/>
    <w:rsid w:val="0CFD7792"/>
    <w:rsid w:val="0D085A5A"/>
    <w:rsid w:val="0D1651FB"/>
    <w:rsid w:val="0D3104AE"/>
    <w:rsid w:val="0D36698A"/>
    <w:rsid w:val="0D376836"/>
    <w:rsid w:val="0D382511"/>
    <w:rsid w:val="0D485998"/>
    <w:rsid w:val="0D4F175E"/>
    <w:rsid w:val="0D5356B7"/>
    <w:rsid w:val="0D6406DA"/>
    <w:rsid w:val="0D777877"/>
    <w:rsid w:val="0D7F2AF8"/>
    <w:rsid w:val="0D863913"/>
    <w:rsid w:val="0D8E36ED"/>
    <w:rsid w:val="0DA9697E"/>
    <w:rsid w:val="0DB17948"/>
    <w:rsid w:val="0DC129DA"/>
    <w:rsid w:val="0DCE08A5"/>
    <w:rsid w:val="0DD171D3"/>
    <w:rsid w:val="0DE522EE"/>
    <w:rsid w:val="0DED4A8B"/>
    <w:rsid w:val="0DEF4628"/>
    <w:rsid w:val="0DF00D7C"/>
    <w:rsid w:val="0DF43F13"/>
    <w:rsid w:val="0DF58362"/>
    <w:rsid w:val="0E264B13"/>
    <w:rsid w:val="0E2D03F0"/>
    <w:rsid w:val="0E2F0FF9"/>
    <w:rsid w:val="0E2F78E0"/>
    <w:rsid w:val="0E437D9C"/>
    <w:rsid w:val="0E443B18"/>
    <w:rsid w:val="0E4F7257"/>
    <w:rsid w:val="0E6815AE"/>
    <w:rsid w:val="0E742E0A"/>
    <w:rsid w:val="0E774443"/>
    <w:rsid w:val="0E8239AA"/>
    <w:rsid w:val="0E82465D"/>
    <w:rsid w:val="0E8A457B"/>
    <w:rsid w:val="0E985C6A"/>
    <w:rsid w:val="0EB06C14"/>
    <w:rsid w:val="0EC01701"/>
    <w:rsid w:val="0EC94134"/>
    <w:rsid w:val="0ED91A62"/>
    <w:rsid w:val="0EED1395"/>
    <w:rsid w:val="0EEE15F5"/>
    <w:rsid w:val="0F1D2A2B"/>
    <w:rsid w:val="0F1E010C"/>
    <w:rsid w:val="0F1F0A86"/>
    <w:rsid w:val="0F2C3B04"/>
    <w:rsid w:val="0F2D4AA7"/>
    <w:rsid w:val="0F315C22"/>
    <w:rsid w:val="0F5A67F4"/>
    <w:rsid w:val="0F5E1AF7"/>
    <w:rsid w:val="0F6478DE"/>
    <w:rsid w:val="0F7A3D6F"/>
    <w:rsid w:val="0F7F28B7"/>
    <w:rsid w:val="0F833250"/>
    <w:rsid w:val="0F88382D"/>
    <w:rsid w:val="0F9D6A6F"/>
    <w:rsid w:val="0F9E75F5"/>
    <w:rsid w:val="0FA21AA0"/>
    <w:rsid w:val="0FA310D7"/>
    <w:rsid w:val="0FAF7005"/>
    <w:rsid w:val="0FB03513"/>
    <w:rsid w:val="0FBB0B69"/>
    <w:rsid w:val="0FBC7D82"/>
    <w:rsid w:val="0FDE592B"/>
    <w:rsid w:val="0FE00D94"/>
    <w:rsid w:val="0FE030D5"/>
    <w:rsid w:val="0FEF58DC"/>
    <w:rsid w:val="0FF75382"/>
    <w:rsid w:val="0FFD2251"/>
    <w:rsid w:val="0FFF0209"/>
    <w:rsid w:val="10015372"/>
    <w:rsid w:val="10025904"/>
    <w:rsid w:val="100A15F6"/>
    <w:rsid w:val="101F7EEB"/>
    <w:rsid w:val="10203D62"/>
    <w:rsid w:val="102A04E1"/>
    <w:rsid w:val="102A23F8"/>
    <w:rsid w:val="104356C9"/>
    <w:rsid w:val="105830AF"/>
    <w:rsid w:val="10584B9E"/>
    <w:rsid w:val="105C65E0"/>
    <w:rsid w:val="105F33FA"/>
    <w:rsid w:val="106621E6"/>
    <w:rsid w:val="106663DF"/>
    <w:rsid w:val="107B7551"/>
    <w:rsid w:val="10803F08"/>
    <w:rsid w:val="10811AE2"/>
    <w:rsid w:val="10820002"/>
    <w:rsid w:val="10860529"/>
    <w:rsid w:val="108A789F"/>
    <w:rsid w:val="10A87DD8"/>
    <w:rsid w:val="10AA13FE"/>
    <w:rsid w:val="10AD6E1B"/>
    <w:rsid w:val="10AE7E81"/>
    <w:rsid w:val="10C33352"/>
    <w:rsid w:val="10E12216"/>
    <w:rsid w:val="10E603FF"/>
    <w:rsid w:val="10F03207"/>
    <w:rsid w:val="10FC40E1"/>
    <w:rsid w:val="10FF205E"/>
    <w:rsid w:val="1101567C"/>
    <w:rsid w:val="11015A45"/>
    <w:rsid w:val="11055A4D"/>
    <w:rsid w:val="11080C93"/>
    <w:rsid w:val="11105CA7"/>
    <w:rsid w:val="112856C4"/>
    <w:rsid w:val="11285977"/>
    <w:rsid w:val="112C28EF"/>
    <w:rsid w:val="114318D2"/>
    <w:rsid w:val="11457076"/>
    <w:rsid w:val="11673BE4"/>
    <w:rsid w:val="117432FE"/>
    <w:rsid w:val="117B61EB"/>
    <w:rsid w:val="119A16BA"/>
    <w:rsid w:val="11AE12CC"/>
    <w:rsid w:val="11BD6AB9"/>
    <w:rsid w:val="11C227EA"/>
    <w:rsid w:val="11C37011"/>
    <w:rsid w:val="11F50554"/>
    <w:rsid w:val="120078F7"/>
    <w:rsid w:val="1202604E"/>
    <w:rsid w:val="120B2832"/>
    <w:rsid w:val="12112B83"/>
    <w:rsid w:val="12236A79"/>
    <w:rsid w:val="12260630"/>
    <w:rsid w:val="12417139"/>
    <w:rsid w:val="12420E46"/>
    <w:rsid w:val="126E582E"/>
    <w:rsid w:val="126F0391"/>
    <w:rsid w:val="126F27BF"/>
    <w:rsid w:val="127F0345"/>
    <w:rsid w:val="12857B3D"/>
    <w:rsid w:val="128B46B5"/>
    <w:rsid w:val="129F5130"/>
    <w:rsid w:val="12A031C8"/>
    <w:rsid w:val="12AC4BFF"/>
    <w:rsid w:val="12AD0CF4"/>
    <w:rsid w:val="12AE1FF5"/>
    <w:rsid w:val="12B365D5"/>
    <w:rsid w:val="12B840E8"/>
    <w:rsid w:val="12B86BF8"/>
    <w:rsid w:val="12C75420"/>
    <w:rsid w:val="12E339E9"/>
    <w:rsid w:val="12E60816"/>
    <w:rsid w:val="12FC0D3B"/>
    <w:rsid w:val="130271A3"/>
    <w:rsid w:val="13165CC9"/>
    <w:rsid w:val="13205438"/>
    <w:rsid w:val="13275B42"/>
    <w:rsid w:val="132C193A"/>
    <w:rsid w:val="13352827"/>
    <w:rsid w:val="133C4B50"/>
    <w:rsid w:val="13442077"/>
    <w:rsid w:val="134D3462"/>
    <w:rsid w:val="13694BCA"/>
    <w:rsid w:val="13823B8D"/>
    <w:rsid w:val="13903A19"/>
    <w:rsid w:val="139306C5"/>
    <w:rsid w:val="13D85816"/>
    <w:rsid w:val="13EC1D3E"/>
    <w:rsid w:val="13F31D02"/>
    <w:rsid w:val="13FC64C3"/>
    <w:rsid w:val="140E0A5B"/>
    <w:rsid w:val="14411900"/>
    <w:rsid w:val="14557991"/>
    <w:rsid w:val="145B41C8"/>
    <w:rsid w:val="148E11C2"/>
    <w:rsid w:val="149E1932"/>
    <w:rsid w:val="14A13C95"/>
    <w:rsid w:val="14BF10BE"/>
    <w:rsid w:val="14D92B67"/>
    <w:rsid w:val="14EB4363"/>
    <w:rsid w:val="14F12C71"/>
    <w:rsid w:val="14FD2631"/>
    <w:rsid w:val="14FD51E7"/>
    <w:rsid w:val="1509308D"/>
    <w:rsid w:val="15097BE2"/>
    <w:rsid w:val="15135C8F"/>
    <w:rsid w:val="15213121"/>
    <w:rsid w:val="15242AFC"/>
    <w:rsid w:val="15360535"/>
    <w:rsid w:val="153F1EA6"/>
    <w:rsid w:val="154B40F9"/>
    <w:rsid w:val="15570871"/>
    <w:rsid w:val="1558733F"/>
    <w:rsid w:val="157F262B"/>
    <w:rsid w:val="15A62A40"/>
    <w:rsid w:val="15A67B26"/>
    <w:rsid w:val="15BC6DC6"/>
    <w:rsid w:val="15C45420"/>
    <w:rsid w:val="15D44F3D"/>
    <w:rsid w:val="15D45869"/>
    <w:rsid w:val="15D707AB"/>
    <w:rsid w:val="15DA6994"/>
    <w:rsid w:val="15E13DA8"/>
    <w:rsid w:val="15EB0C1B"/>
    <w:rsid w:val="15F066C4"/>
    <w:rsid w:val="15F74388"/>
    <w:rsid w:val="15FE23E5"/>
    <w:rsid w:val="1633205B"/>
    <w:rsid w:val="16335EBA"/>
    <w:rsid w:val="16341C25"/>
    <w:rsid w:val="1656016C"/>
    <w:rsid w:val="16586401"/>
    <w:rsid w:val="166C262C"/>
    <w:rsid w:val="167A7630"/>
    <w:rsid w:val="1680468C"/>
    <w:rsid w:val="16970F90"/>
    <w:rsid w:val="16A25BFD"/>
    <w:rsid w:val="16A510B2"/>
    <w:rsid w:val="16B97934"/>
    <w:rsid w:val="16C67897"/>
    <w:rsid w:val="16CE3288"/>
    <w:rsid w:val="16F601B7"/>
    <w:rsid w:val="16F83017"/>
    <w:rsid w:val="170371FD"/>
    <w:rsid w:val="171B69F1"/>
    <w:rsid w:val="17270814"/>
    <w:rsid w:val="172B159B"/>
    <w:rsid w:val="172B3FE8"/>
    <w:rsid w:val="17600576"/>
    <w:rsid w:val="177255D3"/>
    <w:rsid w:val="178142A9"/>
    <w:rsid w:val="178C0906"/>
    <w:rsid w:val="17A72A96"/>
    <w:rsid w:val="17A7B3AE"/>
    <w:rsid w:val="17AF4D85"/>
    <w:rsid w:val="17BCC600"/>
    <w:rsid w:val="17BFCDC6"/>
    <w:rsid w:val="17CA1644"/>
    <w:rsid w:val="17D10810"/>
    <w:rsid w:val="17D7B73B"/>
    <w:rsid w:val="17E71180"/>
    <w:rsid w:val="17EA007B"/>
    <w:rsid w:val="17EB2E6D"/>
    <w:rsid w:val="17F16CD3"/>
    <w:rsid w:val="17FD3A4C"/>
    <w:rsid w:val="17FD73A4"/>
    <w:rsid w:val="18075D44"/>
    <w:rsid w:val="18090D04"/>
    <w:rsid w:val="18105493"/>
    <w:rsid w:val="181A0B75"/>
    <w:rsid w:val="18221CF7"/>
    <w:rsid w:val="18247A5D"/>
    <w:rsid w:val="183528B2"/>
    <w:rsid w:val="183742EC"/>
    <w:rsid w:val="18597C4A"/>
    <w:rsid w:val="1861396A"/>
    <w:rsid w:val="1864641E"/>
    <w:rsid w:val="186A35FE"/>
    <w:rsid w:val="187E45B7"/>
    <w:rsid w:val="188F11AC"/>
    <w:rsid w:val="18983C33"/>
    <w:rsid w:val="18A92740"/>
    <w:rsid w:val="18AA1439"/>
    <w:rsid w:val="18AF056E"/>
    <w:rsid w:val="18B36A98"/>
    <w:rsid w:val="18BD6F8D"/>
    <w:rsid w:val="18BE121E"/>
    <w:rsid w:val="18C261A9"/>
    <w:rsid w:val="18C313D4"/>
    <w:rsid w:val="18F0018C"/>
    <w:rsid w:val="19174FC3"/>
    <w:rsid w:val="193A005D"/>
    <w:rsid w:val="19401111"/>
    <w:rsid w:val="194C51E0"/>
    <w:rsid w:val="19525AEF"/>
    <w:rsid w:val="197838FC"/>
    <w:rsid w:val="197D27DE"/>
    <w:rsid w:val="199517AF"/>
    <w:rsid w:val="19992C7B"/>
    <w:rsid w:val="19A26C29"/>
    <w:rsid w:val="19A63C77"/>
    <w:rsid w:val="19A9756D"/>
    <w:rsid w:val="19BC796F"/>
    <w:rsid w:val="19CC0428"/>
    <w:rsid w:val="19CD565A"/>
    <w:rsid w:val="19F232F0"/>
    <w:rsid w:val="19FF794D"/>
    <w:rsid w:val="1A1737AD"/>
    <w:rsid w:val="1A24779F"/>
    <w:rsid w:val="1A474AD1"/>
    <w:rsid w:val="1A500E46"/>
    <w:rsid w:val="1A6320F2"/>
    <w:rsid w:val="1A6B4548"/>
    <w:rsid w:val="1A74380C"/>
    <w:rsid w:val="1A961165"/>
    <w:rsid w:val="1AA22525"/>
    <w:rsid w:val="1AA87147"/>
    <w:rsid w:val="1AAA331E"/>
    <w:rsid w:val="1ADC294D"/>
    <w:rsid w:val="1AEC16F6"/>
    <w:rsid w:val="1AFA5074"/>
    <w:rsid w:val="1B086DA7"/>
    <w:rsid w:val="1B0A382E"/>
    <w:rsid w:val="1B193D0F"/>
    <w:rsid w:val="1B273890"/>
    <w:rsid w:val="1B2D6F8A"/>
    <w:rsid w:val="1B317E2C"/>
    <w:rsid w:val="1B364D1D"/>
    <w:rsid w:val="1B3C6D27"/>
    <w:rsid w:val="1B3D6A2D"/>
    <w:rsid w:val="1B801FA8"/>
    <w:rsid w:val="1B8420BE"/>
    <w:rsid w:val="1B85312C"/>
    <w:rsid w:val="1B925F6C"/>
    <w:rsid w:val="1B9F487E"/>
    <w:rsid w:val="1B9F614A"/>
    <w:rsid w:val="1BAA6CD9"/>
    <w:rsid w:val="1BB50431"/>
    <w:rsid w:val="1BD20643"/>
    <w:rsid w:val="1BD412AE"/>
    <w:rsid w:val="1BD51541"/>
    <w:rsid w:val="1BEE0A54"/>
    <w:rsid w:val="1BFE3162"/>
    <w:rsid w:val="1C011B65"/>
    <w:rsid w:val="1C195F81"/>
    <w:rsid w:val="1C2F0EEF"/>
    <w:rsid w:val="1C4E2D55"/>
    <w:rsid w:val="1C53401B"/>
    <w:rsid w:val="1C5FC9CD"/>
    <w:rsid w:val="1C62207A"/>
    <w:rsid w:val="1C686343"/>
    <w:rsid w:val="1C6E4468"/>
    <w:rsid w:val="1C702B54"/>
    <w:rsid w:val="1C703491"/>
    <w:rsid w:val="1C7828EE"/>
    <w:rsid w:val="1C784290"/>
    <w:rsid w:val="1C7D04ED"/>
    <w:rsid w:val="1C8144D2"/>
    <w:rsid w:val="1CA653C0"/>
    <w:rsid w:val="1CC50EB6"/>
    <w:rsid w:val="1CD67079"/>
    <w:rsid w:val="1CF319F6"/>
    <w:rsid w:val="1CF97FAF"/>
    <w:rsid w:val="1CFE2E61"/>
    <w:rsid w:val="1D036979"/>
    <w:rsid w:val="1D0D3595"/>
    <w:rsid w:val="1D156856"/>
    <w:rsid w:val="1D180D8D"/>
    <w:rsid w:val="1D19673C"/>
    <w:rsid w:val="1D1D2D40"/>
    <w:rsid w:val="1D3C1474"/>
    <w:rsid w:val="1D6303AF"/>
    <w:rsid w:val="1D641C22"/>
    <w:rsid w:val="1D6A1FE5"/>
    <w:rsid w:val="1D7C4C12"/>
    <w:rsid w:val="1DA46E55"/>
    <w:rsid w:val="1DAD3EFA"/>
    <w:rsid w:val="1DBC735D"/>
    <w:rsid w:val="1DC233C7"/>
    <w:rsid w:val="1DD26B45"/>
    <w:rsid w:val="1DD32EC3"/>
    <w:rsid w:val="1DDB7206"/>
    <w:rsid w:val="1DE7C344"/>
    <w:rsid w:val="1DF20A4D"/>
    <w:rsid w:val="1E0D4344"/>
    <w:rsid w:val="1E10315F"/>
    <w:rsid w:val="1E192602"/>
    <w:rsid w:val="1E2D26B6"/>
    <w:rsid w:val="1E355600"/>
    <w:rsid w:val="1E497282"/>
    <w:rsid w:val="1E5F478A"/>
    <w:rsid w:val="1E672E5B"/>
    <w:rsid w:val="1E686578"/>
    <w:rsid w:val="1E7F37CA"/>
    <w:rsid w:val="1E822F78"/>
    <w:rsid w:val="1E845BCC"/>
    <w:rsid w:val="1EA63649"/>
    <w:rsid w:val="1EB059E1"/>
    <w:rsid w:val="1EC63A83"/>
    <w:rsid w:val="1EC7841C"/>
    <w:rsid w:val="1ED149D3"/>
    <w:rsid w:val="1ED15F1C"/>
    <w:rsid w:val="1ED674AD"/>
    <w:rsid w:val="1EE240EE"/>
    <w:rsid w:val="1EF66C25"/>
    <w:rsid w:val="1F07650E"/>
    <w:rsid w:val="1F297080"/>
    <w:rsid w:val="1F900796"/>
    <w:rsid w:val="1F947FDB"/>
    <w:rsid w:val="1F966409"/>
    <w:rsid w:val="1F9770FD"/>
    <w:rsid w:val="1F9FB2DB"/>
    <w:rsid w:val="1FA276FC"/>
    <w:rsid w:val="1FBD6C21"/>
    <w:rsid w:val="1FBF7976"/>
    <w:rsid w:val="1FCB74F6"/>
    <w:rsid w:val="1FD01F8E"/>
    <w:rsid w:val="1FD41E87"/>
    <w:rsid w:val="1FD702E4"/>
    <w:rsid w:val="1FED1FC5"/>
    <w:rsid w:val="1FED3A6F"/>
    <w:rsid w:val="1FF20CF3"/>
    <w:rsid w:val="1FFB4420"/>
    <w:rsid w:val="1FFD6943"/>
    <w:rsid w:val="201F0092"/>
    <w:rsid w:val="202521E9"/>
    <w:rsid w:val="202677A6"/>
    <w:rsid w:val="203A2076"/>
    <w:rsid w:val="20512955"/>
    <w:rsid w:val="20576434"/>
    <w:rsid w:val="205C2C27"/>
    <w:rsid w:val="205D441A"/>
    <w:rsid w:val="206E0B81"/>
    <w:rsid w:val="207531E2"/>
    <w:rsid w:val="20772069"/>
    <w:rsid w:val="208D34BF"/>
    <w:rsid w:val="20B00303"/>
    <w:rsid w:val="20B57997"/>
    <w:rsid w:val="20CF653E"/>
    <w:rsid w:val="20D90D07"/>
    <w:rsid w:val="20E12331"/>
    <w:rsid w:val="20E13D5E"/>
    <w:rsid w:val="20F017D6"/>
    <w:rsid w:val="20F1256E"/>
    <w:rsid w:val="20F16B42"/>
    <w:rsid w:val="20F622A2"/>
    <w:rsid w:val="20F62A63"/>
    <w:rsid w:val="210A340E"/>
    <w:rsid w:val="210C4C4B"/>
    <w:rsid w:val="21141452"/>
    <w:rsid w:val="21267F74"/>
    <w:rsid w:val="212858C8"/>
    <w:rsid w:val="212901DE"/>
    <w:rsid w:val="213D578B"/>
    <w:rsid w:val="21416376"/>
    <w:rsid w:val="214D7752"/>
    <w:rsid w:val="216927E8"/>
    <w:rsid w:val="2171350D"/>
    <w:rsid w:val="21755D65"/>
    <w:rsid w:val="21840462"/>
    <w:rsid w:val="21B119DA"/>
    <w:rsid w:val="21C672FB"/>
    <w:rsid w:val="21DD7C79"/>
    <w:rsid w:val="21F01C3F"/>
    <w:rsid w:val="21F46E21"/>
    <w:rsid w:val="21FA5EB2"/>
    <w:rsid w:val="22021CF4"/>
    <w:rsid w:val="220E136A"/>
    <w:rsid w:val="221272C0"/>
    <w:rsid w:val="22213CDA"/>
    <w:rsid w:val="222D66A6"/>
    <w:rsid w:val="22485C31"/>
    <w:rsid w:val="22490729"/>
    <w:rsid w:val="22493C70"/>
    <w:rsid w:val="225F5F71"/>
    <w:rsid w:val="22770436"/>
    <w:rsid w:val="227B0EF5"/>
    <w:rsid w:val="227E6FAC"/>
    <w:rsid w:val="22803F0B"/>
    <w:rsid w:val="22843365"/>
    <w:rsid w:val="22F36FDA"/>
    <w:rsid w:val="22F378E6"/>
    <w:rsid w:val="22F4708B"/>
    <w:rsid w:val="22FD6A65"/>
    <w:rsid w:val="231D68FF"/>
    <w:rsid w:val="2333580C"/>
    <w:rsid w:val="233D019B"/>
    <w:rsid w:val="233D18E8"/>
    <w:rsid w:val="234806A3"/>
    <w:rsid w:val="235A2FD9"/>
    <w:rsid w:val="236D4026"/>
    <w:rsid w:val="236E78DF"/>
    <w:rsid w:val="238401F0"/>
    <w:rsid w:val="238457AB"/>
    <w:rsid w:val="238A15ED"/>
    <w:rsid w:val="238F39C8"/>
    <w:rsid w:val="23970479"/>
    <w:rsid w:val="23A17F0A"/>
    <w:rsid w:val="23AB42F8"/>
    <w:rsid w:val="23B4450F"/>
    <w:rsid w:val="23BC3D02"/>
    <w:rsid w:val="23C345AF"/>
    <w:rsid w:val="23D35F8A"/>
    <w:rsid w:val="23DA68F2"/>
    <w:rsid w:val="23DBF8A0"/>
    <w:rsid w:val="23F206FC"/>
    <w:rsid w:val="23F9502C"/>
    <w:rsid w:val="24054AF2"/>
    <w:rsid w:val="24126139"/>
    <w:rsid w:val="243521DD"/>
    <w:rsid w:val="24427407"/>
    <w:rsid w:val="244A50A4"/>
    <w:rsid w:val="24706F98"/>
    <w:rsid w:val="247F7207"/>
    <w:rsid w:val="248A0F3F"/>
    <w:rsid w:val="248F5A07"/>
    <w:rsid w:val="24A67588"/>
    <w:rsid w:val="24BA62E5"/>
    <w:rsid w:val="24C0297F"/>
    <w:rsid w:val="24CD775A"/>
    <w:rsid w:val="24CE6346"/>
    <w:rsid w:val="24D4206A"/>
    <w:rsid w:val="24F00789"/>
    <w:rsid w:val="2505700F"/>
    <w:rsid w:val="25151241"/>
    <w:rsid w:val="253A2DE3"/>
    <w:rsid w:val="25584C6E"/>
    <w:rsid w:val="257B6546"/>
    <w:rsid w:val="25A164C2"/>
    <w:rsid w:val="25A8779A"/>
    <w:rsid w:val="25BC48B4"/>
    <w:rsid w:val="25C37B97"/>
    <w:rsid w:val="25C55741"/>
    <w:rsid w:val="25CA7C08"/>
    <w:rsid w:val="25E81BAF"/>
    <w:rsid w:val="25EE7201"/>
    <w:rsid w:val="25F7A49C"/>
    <w:rsid w:val="25FA05CC"/>
    <w:rsid w:val="261F0A2A"/>
    <w:rsid w:val="26207DBA"/>
    <w:rsid w:val="262C5530"/>
    <w:rsid w:val="262D6DC9"/>
    <w:rsid w:val="264657E3"/>
    <w:rsid w:val="265A165E"/>
    <w:rsid w:val="26632742"/>
    <w:rsid w:val="266A6EE0"/>
    <w:rsid w:val="26791009"/>
    <w:rsid w:val="268C5E80"/>
    <w:rsid w:val="26AD746C"/>
    <w:rsid w:val="26BD4186"/>
    <w:rsid w:val="26C63FD0"/>
    <w:rsid w:val="26E72125"/>
    <w:rsid w:val="27017B87"/>
    <w:rsid w:val="270F4DCF"/>
    <w:rsid w:val="272E0914"/>
    <w:rsid w:val="272F11BF"/>
    <w:rsid w:val="27396E9D"/>
    <w:rsid w:val="27483208"/>
    <w:rsid w:val="275B1A3E"/>
    <w:rsid w:val="275E403F"/>
    <w:rsid w:val="2775309B"/>
    <w:rsid w:val="278278DE"/>
    <w:rsid w:val="27864619"/>
    <w:rsid w:val="278A4286"/>
    <w:rsid w:val="278E1A5B"/>
    <w:rsid w:val="27A4771A"/>
    <w:rsid w:val="27B62D5E"/>
    <w:rsid w:val="27C142C4"/>
    <w:rsid w:val="27DE111D"/>
    <w:rsid w:val="27DE4F35"/>
    <w:rsid w:val="27E13037"/>
    <w:rsid w:val="27E40B92"/>
    <w:rsid w:val="27E98CED"/>
    <w:rsid w:val="280258CB"/>
    <w:rsid w:val="280747D3"/>
    <w:rsid w:val="28161F94"/>
    <w:rsid w:val="28172E8F"/>
    <w:rsid w:val="281C1173"/>
    <w:rsid w:val="28541DC2"/>
    <w:rsid w:val="285F0085"/>
    <w:rsid w:val="28603526"/>
    <w:rsid w:val="28613970"/>
    <w:rsid w:val="28683985"/>
    <w:rsid w:val="286D08D0"/>
    <w:rsid w:val="287902C1"/>
    <w:rsid w:val="287B5C1D"/>
    <w:rsid w:val="28866258"/>
    <w:rsid w:val="28922E49"/>
    <w:rsid w:val="28A44025"/>
    <w:rsid w:val="28A4642D"/>
    <w:rsid w:val="28AF3344"/>
    <w:rsid w:val="28B00280"/>
    <w:rsid w:val="28B4479A"/>
    <w:rsid w:val="28BB0DF9"/>
    <w:rsid w:val="28BB29F1"/>
    <w:rsid w:val="28C17575"/>
    <w:rsid w:val="28DB61C5"/>
    <w:rsid w:val="28E00615"/>
    <w:rsid w:val="28E82018"/>
    <w:rsid w:val="28EB025C"/>
    <w:rsid w:val="28EB3446"/>
    <w:rsid w:val="28ED5FBF"/>
    <w:rsid w:val="292F7D26"/>
    <w:rsid w:val="29382972"/>
    <w:rsid w:val="297035E5"/>
    <w:rsid w:val="2978769D"/>
    <w:rsid w:val="298D225D"/>
    <w:rsid w:val="29940989"/>
    <w:rsid w:val="29941D94"/>
    <w:rsid w:val="29A137B1"/>
    <w:rsid w:val="29C60820"/>
    <w:rsid w:val="29CD3C73"/>
    <w:rsid w:val="29D7777E"/>
    <w:rsid w:val="2A094BCA"/>
    <w:rsid w:val="2A24785D"/>
    <w:rsid w:val="2A410697"/>
    <w:rsid w:val="2A5945B6"/>
    <w:rsid w:val="2A6E0555"/>
    <w:rsid w:val="2A6F36FF"/>
    <w:rsid w:val="2A7153F6"/>
    <w:rsid w:val="2A7B41C3"/>
    <w:rsid w:val="2A813349"/>
    <w:rsid w:val="2A9124E4"/>
    <w:rsid w:val="2AA316E2"/>
    <w:rsid w:val="2AAB1EF3"/>
    <w:rsid w:val="2AB77AEB"/>
    <w:rsid w:val="2AC062BC"/>
    <w:rsid w:val="2ADFE6EF"/>
    <w:rsid w:val="2AEB49C5"/>
    <w:rsid w:val="2B02790E"/>
    <w:rsid w:val="2B055655"/>
    <w:rsid w:val="2B0D7F6F"/>
    <w:rsid w:val="2B160D36"/>
    <w:rsid w:val="2B5233DF"/>
    <w:rsid w:val="2B566FF5"/>
    <w:rsid w:val="2B721C3F"/>
    <w:rsid w:val="2B80483D"/>
    <w:rsid w:val="2B8144CB"/>
    <w:rsid w:val="2B9247DD"/>
    <w:rsid w:val="2B963C14"/>
    <w:rsid w:val="2BAD5079"/>
    <w:rsid w:val="2BB32C4D"/>
    <w:rsid w:val="2BB34BE9"/>
    <w:rsid w:val="2BC470FC"/>
    <w:rsid w:val="2BCB48A0"/>
    <w:rsid w:val="2BD063E2"/>
    <w:rsid w:val="2BDBCBCD"/>
    <w:rsid w:val="2BF18CA1"/>
    <w:rsid w:val="2BFA6A7D"/>
    <w:rsid w:val="2BFDCDCA"/>
    <w:rsid w:val="2C0C4178"/>
    <w:rsid w:val="2C18331A"/>
    <w:rsid w:val="2C1C7335"/>
    <w:rsid w:val="2C211994"/>
    <w:rsid w:val="2C325E9C"/>
    <w:rsid w:val="2C3720C9"/>
    <w:rsid w:val="2C3B45BB"/>
    <w:rsid w:val="2C4F5F20"/>
    <w:rsid w:val="2C582844"/>
    <w:rsid w:val="2C6A4E71"/>
    <w:rsid w:val="2C787A29"/>
    <w:rsid w:val="2CAB3C6B"/>
    <w:rsid w:val="2CE72AF8"/>
    <w:rsid w:val="2CF8320F"/>
    <w:rsid w:val="2D16568E"/>
    <w:rsid w:val="2D363776"/>
    <w:rsid w:val="2D396EC8"/>
    <w:rsid w:val="2D64121C"/>
    <w:rsid w:val="2D8D05E2"/>
    <w:rsid w:val="2D905C3B"/>
    <w:rsid w:val="2DB61634"/>
    <w:rsid w:val="2DBB77D4"/>
    <w:rsid w:val="2DC71524"/>
    <w:rsid w:val="2DD94B82"/>
    <w:rsid w:val="2DF91364"/>
    <w:rsid w:val="2DFA68FB"/>
    <w:rsid w:val="2DFD2298"/>
    <w:rsid w:val="2DFE03D0"/>
    <w:rsid w:val="2E004DEF"/>
    <w:rsid w:val="2E011938"/>
    <w:rsid w:val="2E05514D"/>
    <w:rsid w:val="2E235BCD"/>
    <w:rsid w:val="2E235D1C"/>
    <w:rsid w:val="2E2A2EC7"/>
    <w:rsid w:val="2E3408CA"/>
    <w:rsid w:val="2E4057AB"/>
    <w:rsid w:val="2E7863BB"/>
    <w:rsid w:val="2E955338"/>
    <w:rsid w:val="2E984A4D"/>
    <w:rsid w:val="2EC91AA3"/>
    <w:rsid w:val="2EDD0D9D"/>
    <w:rsid w:val="2EEB1491"/>
    <w:rsid w:val="2EEF17D7"/>
    <w:rsid w:val="2EF77981"/>
    <w:rsid w:val="2EFF60E6"/>
    <w:rsid w:val="2F007D89"/>
    <w:rsid w:val="2F057CE9"/>
    <w:rsid w:val="2F1A340E"/>
    <w:rsid w:val="2F1F4C07"/>
    <w:rsid w:val="2F2C6A94"/>
    <w:rsid w:val="2F2D755B"/>
    <w:rsid w:val="2F3E2275"/>
    <w:rsid w:val="2F416D1A"/>
    <w:rsid w:val="2F541DA4"/>
    <w:rsid w:val="2F596304"/>
    <w:rsid w:val="2F7A05DD"/>
    <w:rsid w:val="2F7C0F0F"/>
    <w:rsid w:val="2F7F0150"/>
    <w:rsid w:val="2F806767"/>
    <w:rsid w:val="2F8123DA"/>
    <w:rsid w:val="2F874D2E"/>
    <w:rsid w:val="2F8D6799"/>
    <w:rsid w:val="2F9838A3"/>
    <w:rsid w:val="2F9D0B33"/>
    <w:rsid w:val="2FAC5BC3"/>
    <w:rsid w:val="2FB04F0B"/>
    <w:rsid w:val="2FB71A90"/>
    <w:rsid w:val="2FBF2C4C"/>
    <w:rsid w:val="2FC30627"/>
    <w:rsid w:val="2FC47B0C"/>
    <w:rsid w:val="2FC97DED"/>
    <w:rsid w:val="2FDD4EED"/>
    <w:rsid w:val="2FE01E62"/>
    <w:rsid w:val="2FE22A37"/>
    <w:rsid w:val="2FFFAB18"/>
    <w:rsid w:val="30032D99"/>
    <w:rsid w:val="3007763F"/>
    <w:rsid w:val="30100A8E"/>
    <w:rsid w:val="30273560"/>
    <w:rsid w:val="303723F6"/>
    <w:rsid w:val="3042564B"/>
    <w:rsid w:val="30455991"/>
    <w:rsid w:val="30474717"/>
    <w:rsid w:val="30515897"/>
    <w:rsid w:val="305E43B7"/>
    <w:rsid w:val="30665C2C"/>
    <w:rsid w:val="30676034"/>
    <w:rsid w:val="30697E3F"/>
    <w:rsid w:val="308B543D"/>
    <w:rsid w:val="309F38FF"/>
    <w:rsid w:val="30B55B01"/>
    <w:rsid w:val="30B573AD"/>
    <w:rsid w:val="30BE38F5"/>
    <w:rsid w:val="30C523C7"/>
    <w:rsid w:val="30CA5F22"/>
    <w:rsid w:val="30D72D27"/>
    <w:rsid w:val="30DC0644"/>
    <w:rsid w:val="310866A7"/>
    <w:rsid w:val="31177969"/>
    <w:rsid w:val="312A0A2F"/>
    <w:rsid w:val="313C1A56"/>
    <w:rsid w:val="3147161D"/>
    <w:rsid w:val="314E443D"/>
    <w:rsid w:val="316841F5"/>
    <w:rsid w:val="317562C8"/>
    <w:rsid w:val="317A6430"/>
    <w:rsid w:val="317B4F00"/>
    <w:rsid w:val="317C19BF"/>
    <w:rsid w:val="318724E6"/>
    <w:rsid w:val="319471C9"/>
    <w:rsid w:val="31A7032F"/>
    <w:rsid w:val="31B84419"/>
    <w:rsid w:val="31BD7D18"/>
    <w:rsid w:val="31C36138"/>
    <w:rsid w:val="31CE501F"/>
    <w:rsid w:val="31D26955"/>
    <w:rsid w:val="31D66A7E"/>
    <w:rsid w:val="31DD6331"/>
    <w:rsid w:val="31FD08F0"/>
    <w:rsid w:val="32036968"/>
    <w:rsid w:val="32141B19"/>
    <w:rsid w:val="321475FB"/>
    <w:rsid w:val="321B2226"/>
    <w:rsid w:val="322E23EC"/>
    <w:rsid w:val="32377BB3"/>
    <w:rsid w:val="32437940"/>
    <w:rsid w:val="32440122"/>
    <w:rsid w:val="325E1DEA"/>
    <w:rsid w:val="32616AFC"/>
    <w:rsid w:val="326C1F78"/>
    <w:rsid w:val="327E072A"/>
    <w:rsid w:val="327F1082"/>
    <w:rsid w:val="32A556C9"/>
    <w:rsid w:val="32B61940"/>
    <w:rsid w:val="32B967A8"/>
    <w:rsid w:val="32D33E42"/>
    <w:rsid w:val="32D81AD1"/>
    <w:rsid w:val="32D90A64"/>
    <w:rsid w:val="32DE798D"/>
    <w:rsid w:val="32E326B0"/>
    <w:rsid w:val="32F42C24"/>
    <w:rsid w:val="32FBAC09"/>
    <w:rsid w:val="330C5F44"/>
    <w:rsid w:val="331038DB"/>
    <w:rsid w:val="331B1ECB"/>
    <w:rsid w:val="33222DA4"/>
    <w:rsid w:val="33375200"/>
    <w:rsid w:val="333A2DBD"/>
    <w:rsid w:val="3340708D"/>
    <w:rsid w:val="3365314F"/>
    <w:rsid w:val="337E0CE7"/>
    <w:rsid w:val="33D1124B"/>
    <w:rsid w:val="33D18AE0"/>
    <w:rsid w:val="33D34133"/>
    <w:rsid w:val="33D74941"/>
    <w:rsid w:val="33E52019"/>
    <w:rsid w:val="33F3E784"/>
    <w:rsid w:val="33F77BB2"/>
    <w:rsid w:val="33FE35CF"/>
    <w:rsid w:val="33FFCACB"/>
    <w:rsid w:val="34017344"/>
    <w:rsid w:val="343A0419"/>
    <w:rsid w:val="346A5718"/>
    <w:rsid w:val="34702A35"/>
    <w:rsid w:val="347566BA"/>
    <w:rsid w:val="34A625D7"/>
    <w:rsid w:val="34AC5046"/>
    <w:rsid w:val="34B54F66"/>
    <w:rsid w:val="34B813EB"/>
    <w:rsid w:val="34C778E7"/>
    <w:rsid w:val="34C924C0"/>
    <w:rsid w:val="34D64CFF"/>
    <w:rsid w:val="34DF2766"/>
    <w:rsid w:val="34EC7CD3"/>
    <w:rsid w:val="34EE2E04"/>
    <w:rsid w:val="34FE0AE5"/>
    <w:rsid w:val="35132552"/>
    <w:rsid w:val="352D54CF"/>
    <w:rsid w:val="35313A0E"/>
    <w:rsid w:val="354822BC"/>
    <w:rsid w:val="35587A38"/>
    <w:rsid w:val="356C3943"/>
    <w:rsid w:val="357A7B8A"/>
    <w:rsid w:val="35886B94"/>
    <w:rsid w:val="359226A9"/>
    <w:rsid w:val="359A3EFE"/>
    <w:rsid w:val="35A35BE5"/>
    <w:rsid w:val="35AD1608"/>
    <w:rsid w:val="35BE6403"/>
    <w:rsid w:val="35DB6566"/>
    <w:rsid w:val="35DF6D53"/>
    <w:rsid w:val="35FF26CF"/>
    <w:rsid w:val="36026945"/>
    <w:rsid w:val="36125E37"/>
    <w:rsid w:val="362B7B7D"/>
    <w:rsid w:val="364F66AC"/>
    <w:rsid w:val="365472B2"/>
    <w:rsid w:val="36585A6E"/>
    <w:rsid w:val="365B0BDF"/>
    <w:rsid w:val="366002DD"/>
    <w:rsid w:val="366D6321"/>
    <w:rsid w:val="367D079F"/>
    <w:rsid w:val="3690575D"/>
    <w:rsid w:val="369D400F"/>
    <w:rsid w:val="36B55EE6"/>
    <w:rsid w:val="36BF1AC6"/>
    <w:rsid w:val="36BFEA09"/>
    <w:rsid w:val="36C17D41"/>
    <w:rsid w:val="36C33FC1"/>
    <w:rsid w:val="36C716BE"/>
    <w:rsid w:val="36CD0C36"/>
    <w:rsid w:val="36E76A6E"/>
    <w:rsid w:val="36EC0ABE"/>
    <w:rsid w:val="36F361AD"/>
    <w:rsid w:val="36F68863"/>
    <w:rsid w:val="37057997"/>
    <w:rsid w:val="37066A9B"/>
    <w:rsid w:val="37075C45"/>
    <w:rsid w:val="370F1D3E"/>
    <w:rsid w:val="371A2F75"/>
    <w:rsid w:val="37373D36"/>
    <w:rsid w:val="373C6534"/>
    <w:rsid w:val="37422BAC"/>
    <w:rsid w:val="375A3424"/>
    <w:rsid w:val="375C2AF9"/>
    <w:rsid w:val="375E5E0A"/>
    <w:rsid w:val="3775CF24"/>
    <w:rsid w:val="377839EF"/>
    <w:rsid w:val="377B1FCD"/>
    <w:rsid w:val="377B3E87"/>
    <w:rsid w:val="377F12DC"/>
    <w:rsid w:val="377F9AEA"/>
    <w:rsid w:val="37886094"/>
    <w:rsid w:val="378E373C"/>
    <w:rsid w:val="37904553"/>
    <w:rsid w:val="379D6750"/>
    <w:rsid w:val="37B3FA44"/>
    <w:rsid w:val="37B5610B"/>
    <w:rsid w:val="37E51F85"/>
    <w:rsid w:val="37E5FFC7"/>
    <w:rsid w:val="37FF3675"/>
    <w:rsid w:val="38142D47"/>
    <w:rsid w:val="381E17BC"/>
    <w:rsid w:val="38236D09"/>
    <w:rsid w:val="382A4B5A"/>
    <w:rsid w:val="383E424F"/>
    <w:rsid w:val="3847474B"/>
    <w:rsid w:val="38635DB1"/>
    <w:rsid w:val="38770D99"/>
    <w:rsid w:val="387867D3"/>
    <w:rsid w:val="388A3E9B"/>
    <w:rsid w:val="389F51E1"/>
    <w:rsid w:val="38A04EC7"/>
    <w:rsid w:val="38B76CB7"/>
    <w:rsid w:val="38B8657D"/>
    <w:rsid w:val="38BD3117"/>
    <w:rsid w:val="38D075BC"/>
    <w:rsid w:val="38DD025F"/>
    <w:rsid w:val="38E10441"/>
    <w:rsid w:val="38E50CF8"/>
    <w:rsid w:val="38F73380"/>
    <w:rsid w:val="38F86812"/>
    <w:rsid w:val="39123451"/>
    <w:rsid w:val="392D5429"/>
    <w:rsid w:val="39440BBA"/>
    <w:rsid w:val="399905C9"/>
    <w:rsid w:val="399B2486"/>
    <w:rsid w:val="399C3703"/>
    <w:rsid w:val="39A3591D"/>
    <w:rsid w:val="39B66ADA"/>
    <w:rsid w:val="39CC6205"/>
    <w:rsid w:val="39CE298A"/>
    <w:rsid w:val="39CE4FCC"/>
    <w:rsid w:val="39DD50FB"/>
    <w:rsid w:val="39E96AFB"/>
    <w:rsid w:val="39EC5BFE"/>
    <w:rsid w:val="39F70171"/>
    <w:rsid w:val="39F841EE"/>
    <w:rsid w:val="39FF72DC"/>
    <w:rsid w:val="3A030182"/>
    <w:rsid w:val="3A082427"/>
    <w:rsid w:val="3A0B6D0A"/>
    <w:rsid w:val="3A15486B"/>
    <w:rsid w:val="3A355306"/>
    <w:rsid w:val="3A38579F"/>
    <w:rsid w:val="3A445325"/>
    <w:rsid w:val="3A4E3CFC"/>
    <w:rsid w:val="3A524805"/>
    <w:rsid w:val="3A624A68"/>
    <w:rsid w:val="3A7261B6"/>
    <w:rsid w:val="3A785A53"/>
    <w:rsid w:val="3A8E165C"/>
    <w:rsid w:val="3AA116B2"/>
    <w:rsid w:val="3AA87C97"/>
    <w:rsid w:val="3ABB3B8B"/>
    <w:rsid w:val="3AC62666"/>
    <w:rsid w:val="3AD60394"/>
    <w:rsid w:val="3B030396"/>
    <w:rsid w:val="3B122022"/>
    <w:rsid w:val="3B1245B4"/>
    <w:rsid w:val="3B347D80"/>
    <w:rsid w:val="3B3C05A1"/>
    <w:rsid w:val="3B5D98AD"/>
    <w:rsid w:val="3B6B07FC"/>
    <w:rsid w:val="3B776B42"/>
    <w:rsid w:val="3B8BC10F"/>
    <w:rsid w:val="3B8D562E"/>
    <w:rsid w:val="3B8E3D45"/>
    <w:rsid w:val="3B9865E5"/>
    <w:rsid w:val="3BA3682D"/>
    <w:rsid w:val="3BA78435"/>
    <w:rsid w:val="3BAD5C9F"/>
    <w:rsid w:val="3BB46E2F"/>
    <w:rsid w:val="3BB911F8"/>
    <w:rsid w:val="3BC22EDA"/>
    <w:rsid w:val="3BCA01D8"/>
    <w:rsid w:val="3BDC7A79"/>
    <w:rsid w:val="3BE760EF"/>
    <w:rsid w:val="3BF67530"/>
    <w:rsid w:val="3C256B11"/>
    <w:rsid w:val="3C260F5F"/>
    <w:rsid w:val="3C321D02"/>
    <w:rsid w:val="3C3360ED"/>
    <w:rsid w:val="3C3A11EB"/>
    <w:rsid w:val="3C424CEF"/>
    <w:rsid w:val="3C485327"/>
    <w:rsid w:val="3C4D42A7"/>
    <w:rsid w:val="3C5F5278"/>
    <w:rsid w:val="3C824D35"/>
    <w:rsid w:val="3C8C1151"/>
    <w:rsid w:val="3C90163F"/>
    <w:rsid w:val="3C9455A0"/>
    <w:rsid w:val="3C972860"/>
    <w:rsid w:val="3CA12461"/>
    <w:rsid w:val="3CAE29FC"/>
    <w:rsid w:val="3CC30A86"/>
    <w:rsid w:val="3CCF02B0"/>
    <w:rsid w:val="3CE73537"/>
    <w:rsid w:val="3CFA7C12"/>
    <w:rsid w:val="3D0B7229"/>
    <w:rsid w:val="3D0F4984"/>
    <w:rsid w:val="3D3C1EFF"/>
    <w:rsid w:val="3D5207B9"/>
    <w:rsid w:val="3D700CA4"/>
    <w:rsid w:val="3D7B5311"/>
    <w:rsid w:val="3D8D02AE"/>
    <w:rsid w:val="3D970B10"/>
    <w:rsid w:val="3D9F3802"/>
    <w:rsid w:val="3DA94CBB"/>
    <w:rsid w:val="3DAF6981"/>
    <w:rsid w:val="3DBD4AE2"/>
    <w:rsid w:val="3DBF2DF6"/>
    <w:rsid w:val="3DC90813"/>
    <w:rsid w:val="3DDB1D90"/>
    <w:rsid w:val="3DED7AD0"/>
    <w:rsid w:val="3DF429DF"/>
    <w:rsid w:val="3DFB41A2"/>
    <w:rsid w:val="3DFF1279"/>
    <w:rsid w:val="3E015DA1"/>
    <w:rsid w:val="3E0476D0"/>
    <w:rsid w:val="3E11464D"/>
    <w:rsid w:val="3E1521F3"/>
    <w:rsid w:val="3E276CBC"/>
    <w:rsid w:val="3E2A149B"/>
    <w:rsid w:val="3E2E59E0"/>
    <w:rsid w:val="3E2E5A53"/>
    <w:rsid w:val="3E322ACA"/>
    <w:rsid w:val="3E35A58B"/>
    <w:rsid w:val="3E3624FA"/>
    <w:rsid w:val="3E387843"/>
    <w:rsid w:val="3E453661"/>
    <w:rsid w:val="3E582EF8"/>
    <w:rsid w:val="3E6129FB"/>
    <w:rsid w:val="3E696E48"/>
    <w:rsid w:val="3E6A7072"/>
    <w:rsid w:val="3E6F97CD"/>
    <w:rsid w:val="3E7526ED"/>
    <w:rsid w:val="3E793E74"/>
    <w:rsid w:val="3E7E5052"/>
    <w:rsid w:val="3E8058E3"/>
    <w:rsid w:val="3E8B10CE"/>
    <w:rsid w:val="3E9907D0"/>
    <w:rsid w:val="3EA634A6"/>
    <w:rsid w:val="3EC6DD7E"/>
    <w:rsid w:val="3ED621BF"/>
    <w:rsid w:val="3EDFBEC5"/>
    <w:rsid w:val="3EF0D94E"/>
    <w:rsid w:val="3EF49282"/>
    <w:rsid w:val="3EFD7F9C"/>
    <w:rsid w:val="3EFE68B9"/>
    <w:rsid w:val="3F04422F"/>
    <w:rsid w:val="3F045737"/>
    <w:rsid w:val="3F091B74"/>
    <w:rsid w:val="3F2D2856"/>
    <w:rsid w:val="3F2F570E"/>
    <w:rsid w:val="3F387B96"/>
    <w:rsid w:val="3F3C0EC2"/>
    <w:rsid w:val="3F420B57"/>
    <w:rsid w:val="3F494C56"/>
    <w:rsid w:val="3F6C2D42"/>
    <w:rsid w:val="3F6DE8EB"/>
    <w:rsid w:val="3F6F61C6"/>
    <w:rsid w:val="3F736FD7"/>
    <w:rsid w:val="3F79304B"/>
    <w:rsid w:val="3F7B41EF"/>
    <w:rsid w:val="3F7D2E66"/>
    <w:rsid w:val="3F7D490A"/>
    <w:rsid w:val="3F7EC7CB"/>
    <w:rsid w:val="3F9FA086"/>
    <w:rsid w:val="3F9FE1BC"/>
    <w:rsid w:val="3FAB25D4"/>
    <w:rsid w:val="3FB9D4DB"/>
    <w:rsid w:val="3FBC72A0"/>
    <w:rsid w:val="3FC73067"/>
    <w:rsid w:val="3FCF32FC"/>
    <w:rsid w:val="3FD311A8"/>
    <w:rsid w:val="3FD345A1"/>
    <w:rsid w:val="3FD64F8B"/>
    <w:rsid w:val="3FD791E6"/>
    <w:rsid w:val="3FD80CDF"/>
    <w:rsid w:val="3FDF1BD6"/>
    <w:rsid w:val="3FDF7B2B"/>
    <w:rsid w:val="3FE74D0F"/>
    <w:rsid w:val="3FE94589"/>
    <w:rsid w:val="3FE97456"/>
    <w:rsid w:val="3FEFC558"/>
    <w:rsid w:val="3FF1EB32"/>
    <w:rsid w:val="3FF40F86"/>
    <w:rsid w:val="3FF704D8"/>
    <w:rsid w:val="3FFD7CEB"/>
    <w:rsid w:val="3FFDB690"/>
    <w:rsid w:val="3FFE8946"/>
    <w:rsid w:val="3FFF71E9"/>
    <w:rsid w:val="3FFF83BA"/>
    <w:rsid w:val="40055C79"/>
    <w:rsid w:val="403A1A2A"/>
    <w:rsid w:val="404B2656"/>
    <w:rsid w:val="405A2866"/>
    <w:rsid w:val="40601E15"/>
    <w:rsid w:val="40671125"/>
    <w:rsid w:val="40763026"/>
    <w:rsid w:val="408E659A"/>
    <w:rsid w:val="40B4304C"/>
    <w:rsid w:val="40B726A9"/>
    <w:rsid w:val="40B95087"/>
    <w:rsid w:val="40EF7FD3"/>
    <w:rsid w:val="40F815CB"/>
    <w:rsid w:val="40F865D0"/>
    <w:rsid w:val="41222573"/>
    <w:rsid w:val="41285897"/>
    <w:rsid w:val="41376551"/>
    <w:rsid w:val="415737FE"/>
    <w:rsid w:val="415A220B"/>
    <w:rsid w:val="41774974"/>
    <w:rsid w:val="41787873"/>
    <w:rsid w:val="417D096A"/>
    <w:rsid w:val="419018E6"/>
    <w:rsid w:val="4198133E"/>
    <w:rsid w:val="419D15A8"/>
    <w:rsid w:val="41AD116C"/>
    <w:rsid w:val="41AF59EC"/>
    <w:rsid w:val="41CA3CFA"/>
    <w:rsid w:val="41EE3B81"/>
    <w:rsid w:val="420C0425"/>
    <w:rsid w:val="421A2074"/>
    <w:rsid w:val="42570FF4"/>
    <w:rsid w:val="42601A02"/>
    <w:rsid w:val="42690B15"/>
    <w:rsid w:val="427207CB"/>
    <w:rsid w:val="42760275"/>
    <w:rsid w:val="428A5683"/>
    <w:rsid w:val="429501C2"/>
    <w:rsid w:val="429625E5"/>
    <w:rsid w:val="42A577DE"/>
    <w:rsid w:val="42B038E6"/>
    <w:rsid w:val="42B7583F"/>
    <w:rsid w:val="42C2727B"/>
    <w:rsid w:val="42CF22B0"/>
    <w:rsid w:val="42D96D4B"/>
    <w:rsid w:val="42DD423A"/>
    <w:rsid w:val="42DE0FA9"/>
    <w:rsid w:val="430444C9"/>
    <w:rsid w:val="43306830"/>
    <w:rsid w:val="436D9AC8"/>
    <w:rsid w:val="43800F72"/>
    <w:rsid w:val="439A68E1"/>
    <w:rsid w:val="43BD361F"/>
    <w:rsid w:val="43E56FC8"/>
    <w:rsid w:val="43E676B5"/>
    <w:rsid w:val="43EC56AF"/>
    <w:rsid w:val="43FE62A0"/>
    <w:rsid w:val="4404436E"/>
    <w:rsid w:val="440B1052"/>
    <w:rsid w:val="44477CA3"/>
    <w:rsid w:val="445866EA"/>
    <w:rsid w:val="445A1751"/>
    <w:rsid w:val="44671DEA"/>
    <w:rsid w:val="44743E0D"/>
    <w:rsid w:val="4481211A"/>
    <w:rsid w:val="44816FF7"/>
    <w:rsid w:val="448B685A"/>
    <w:rsid w:val="448E43CD"/>
    <w:rsid w:val="449970E3"/>
    <w:rsid w:val="44B1782A"/>
    <w:rsid w:val="44BB4DC8"/>
    <w:rsid w:val="44BE47E6"/>
    <w:rsid w:val="44CE0706"/>
    <w:rsid w:val="44D015F1"/>
    <w:rsid w:val="45036289"/>
    <w:rsid w:val="450B3237"/>
    <w:rsid w:val="45422BD7"/>
    <w:rsid w:val="455619D3"/>
    <w:rsid w:val="45595E16"/>
    <w:rsid w:val="455B7C5D"/>
    <w:rsid w:val="45713B8B"/>
    <w:rsid w:val="45795364"/>
    <w:rsid w:val="457B61B0"/>
    <w:rsid w:val="45844624"/>
    <w:rsid w:val="45882C22"/>
    <w:rsid w:val="45883809"/>
    <w:rsid w:val="45966585"/>
    <w:rsid w:val="45997B0D"/>
    <w:rsid w:val="459D7152"/>
    <w:rsid w:val="45A06EDF"/>
    <w:rsid w:val="45A53E0B"/>
    <w:rsid w:val="45A82FA8"/>
    <w:rsid w:val="45B215CE"/>
    <w:rsid w:val="45B77838"/>
    <w:rsid w:val="45BD1E09"/>
    <w:rsid w:val="45C011DA"/>
    <w:rsid w:val="45C65E1B"/>
    <w:rsid w:val="45C821E0"/>
    <w:rsid w:val="45DC3C29"/>
    <w:rsid w:val="45DD7344"/>
    <w:rsid w:val="45EE5F1F"/>
    <w:rsid w:val="45F41BA9"/>
    <w:rsid w:val="460948D4"/>
    <w:rsid w:val="46111F1A"/>
    <w:rsid w:val="46165A72"/>
    <w:rsid w:val="461E3A1E"/>
    <w:rsid w:val="462337DA"/>
    <w:rsid w:val="465136CA"/>
    <w:rsid w:val="46537136"/>
    <w:rsid w:val="465424B6"/>
    <w:rsid w:val="465C5955"/>
    <w:rsid w:val="466648D7"/>
    <w:rsid w:val="468613F6"/>
    <w:rsid w:val="46974DAE"/>
    <w:rsid w:val="46975624"/>
    <w:rsid w:val="46AA37FE"/>
    <w:rsid w:val="46AA4667"/>
    <w:rsid w:val="46AB38C3"/>
    <w:rsid w:val="46BC7608"/>
    <w:rsid w:val="46DC7308"/>
    <w:rsid w:val="47072987"/>
    <w:rsid w:val="47147EBD"/>
    <w:rsid w:val="471B6694"/>
    <w:rsid w:val="472D6104"/>
    <w:rsid w:val="472E45EA"/>
    <w:rsid w:val="473B1A7E"/>
    <w:rsid w:val="474B3C3C"/>
    <w:rsid w:val="474C2CD7"/>
    <w:rsid w:val="4757187C"/>
    <w:rsid w:val="47571E77"/>
    <w:rsid w:val="476B0B43"/>
    <w:rsid w:val="476F72CE"/>
    <w:rsid w:val="477C005C"/>
    <w:rsid w:val="4792550E"/>
    <w:rsid w:val="47976C12"/>
    <w:rsid w:val="479F24D4"/>
    <w:rsid w:val="47D9641B"/>
    <w:rsid w:val="47EA0008"/>
    <w:rsid w:val="47EA0CF7"/>
    <w:rsid w:val="47FA4E90"/>
    <w:rsid w:val="480F3C15"/>
    <w:rsid w:val="48145488"/>
    <w:rsid w:val="481A431A"/>
    <w:rsid w:val="48264532"/>
    <w:rsid w:val="48357AD3"/>
    <w:rsid w:val="48360C2E"/>
    <w:rsid w:val="484E13A1"/>
    <w:rsid w:val="485A1CEE"/>
    <w:rsid w:val="485C1B74"/>
    <w:rsid w:val="48904217"/>
    <w:rsid w:val="48912AD5"/>
    <w:rsid w:val="48935B4B"/>
    <w:rsid w:val="48C656CA"/>
    <w:rsid w:val="48CE522C"/>
    <w:rsid w:val="48DFD65D"/>
    <w:rsid w:val="48EB5689"/>
    <w:rsid w:val="48F7590C"/>
    <w:rsid w:val="48FACAAD"/>
    <w:rsid w:val="4916541A"/>
    <w:rsid w:val="491F4043"/>
    <w:rsid w:val="49303996"/>
    <w:rsid w:val="495B40DC"/>
    <w:rsid w:val="49746212"/>
    <w:rsid w:val="49840702"/>
    <w:rsid w:val="49856E1E"/>
    <w:rsid w:val="49935D6F"/>
    <w:rsid w:val="499B2080"/>
    <w:rsid w:val="499C2908"/>
    <w:rsid w:val="49A25DEE"/>
    <w:rsid w:val="49BA0626"/>
    <w:rsid w:val="49CA3252"/>
    <w:rsid w:val="49CF1851"/>
    <w:rsid w:val="49D947EC"/>
    <w:rsid w:val="49DC09B6"/>
    <w:rsid w:val="49DF1453"/>
    <w:rsid w:val="49EB4824"/>
    <w:rsid w:val="49EC09AF"/>
    <w:rsid w:val="49FD38CD"/>
    <w:rsid w:val="49FE9990"/>
    <w:rsid w:val="4A0A4590"/>
    <w:rsid w:val="4A193B4F"/>
    <w:rsid w:val="4A1A2A3F"/>
    <w:rsid w:val="4A1B10F6"/>
    <w:rsid w:val="4A287D18"/>
    <w:rsid w:val="4A2C2224"/>
    <w:rsid w:val="4A2C2CA6"/>
    <w:rsid w:val="4A5D1C56"/>
    <w:rsid w:val="4A703A4A"/>
    <w:rsid w:val="4A7F0625"/>
    <w:rsid w:val="4A9728B5"/>
    <w:rsid w:val="4AA07763"/>
    <w:rsid w:val="4ABD795F"/>
    <w:rsid w:val="4AC20366"/>
    <w:rsid w:val="4ACF76C2"/>
    <w:rsid w:val="4ADA4420"/>
    <w:rsid w:val="4AE377AE"/>
    <w:rsid w:val="4AEA4555"/>
    <w:rsid w:val="4AF9551A"/>
    <w:rsid w:val="4B100F50"/>
    <w:rsid w:val="4B1566A8"/>
    <w:rsid w:val="4B3D1964"/>
    <w:rsid w:val="4B3F6D26"/>
    <w:rsid w:val="4B4B1421"/>
    <w:rsid w:val="4B4C2FC5"/>
    <w:rsid w:val="4B515EBA"/>
    <w:rsid w:val="4B564F4E"/>
    <w:rsid w:val="4B7B1F6C"/>
    <w:rsid w:val="4B7E7D83"/>
    <w:rsid w:val="4B852125"/>
    <w:rsid w:val="4B8B6F4A"/>
    <w:rsid w:val="4B8E0BB0"/>
    <w:rsid w:val="4BAF216C"/>
    <w:rsid w:val="4BC87870"/>
    <w:rsid w:val="4BDB74A5"/>
    <w:rsid w:val="4BE00415"/>
    <w:rsid w:val="4BE7769A"/>
    <w:rsid w:val="4BEC544B"/>
    <w:rsid w:val="4BEE7094"/>
    <w:rsid w:val="4BFE7BFB"/>
    <w:rsid w:val="4C026CC2"/>
    <w:rsid w:val="4C035207"/>
    <w:rsid w:val="4C10169A"/>
    <w:rsid w:val="4C1753B2"/>
    <w:rsid w:val="4C185C48"/>
    <w:rsid w:val="4C2A2D38"/>
    <w:rsid w:val="4C2B6C13"/>
    <w:rsid w:val="4C4334C9"/>
    <w:rsid w:val="4C5C3DFB"/>
    <w:rsid w:val="4C627E51"/>
    <w:rsid w:val="4C6D6DC4"/>
    <w:rsid w:val="4C751DF4"/>
    <w:rsid w:val="4C812792"/>
    <w:rsid w:val="4C880492"/>
    <w:rsid w:val="4C9F1062"/>
    <w:rsid w:val="4CA72738"/>
    <w:rsid w:val="4CBD2494"/>
    <w:rsid w:val="4CC431B8"/>
    <w:rsid w:val="4CE40694"/>
    <w:rsid w:val="4CED4144"/>
    <w:rsid w:val="4CEE369E"/>
    <w:rsid w:val="4D1234D1"/>
    <w:rsid w:val="4D224948"/>
    <w:rsid w:val="4D245455"/>
    <w:rsid w:val="4D297DA4"/>
    <w:rsid w:val="4D2F1F4A"/>
    <w:rsid w:val="4D350C48"/>
    <w:rsid w:val="4D522FF1"/>
    <w:rsid w:val="4D531F7D"/>
    <w:rsid w:val="4D6B1BD6"/>
    <w:rsid w:val="4D926C75"/>
    <w:rsid w:val="4DBC6371"/>
    <w:rsid w:val="4DC72B95"/>
    <w:rsid w:val="4DD07B5B"/>
    <w:rsid w:val="4DD85DAE"/>
    <w:rsid w:val="4DE8729F"/>
    <w:rsid w:val="4DEA15AC"/>
    <w:rsid w:val="4DEE5BD0"/>
    <w:rsid w:val="4DF008CB"/>
    <w:rsid w:val="4DF1021E"/>
    <w:rsid w:val="4DF35C6A"/>
    <w:rsid w:val="4DF45D58"/>
    <w:rsid w:val="4DFD4B06"/>
    <w:rsid w:val="4DFF10D1"/>
    <w:rsid w:val="4E006213"/>
    <w:rsid w:val="4E0F7295"/>
    <w:rsid w:val="4E106CEF"/>
    <w:rsid w:val="4E181CE3"/>
    <w:rsid w:val="4E384821"/>
    <w:rsid w:val="4E3C5D2B"/>
    <w:rsid w:val="4E4616DD"/>
    <w:rsid w:val="4E546C4E"/>
    <w:rsid w:val="4E5D61F1"/>
    <w:rsid w:val="4E6A4B3A"/>
    <w:rsid w:val="4E6B08D4"/>
    <w:rsid w:val="4E6E482C"/>
    <w:rsid w:val="4E88392E"/>
    <w:rsid w:val="4E8902BF"/>
    <w:rsid w:val="4E8D4FA3"/>
    <w:rsid w:val="4EA555E8"/>
    <w:rsid w:val="4EBE3E2F"/>
    <w:rsid w:val="4EBF4F16"/>
    <w:rsid w:val="4EBF6416"/>
    <w:rsid w:val="4EC71977"/>
    <w:rsid w:val="4EC834B4"/>
    <w:rsid w:val="4ED963E3"/>
    <w:rsid w:val="4EE344D7"/>
    <w:rsid w:val="4EEA18CA"/>
    <w:rsid w:val="4F0653D8"/>
    <w:rsid w:val="4F067548"/>
    <w:rsid w:val="4F1964B0"/>
    <w:rsid w:val="4F1E273F"/>
    <w:rsid w:val="4F242A24"/>
    <w:rsid w:val="4F4D23E4"/>
    <w:rsid w:val="4F4D339A"/>
    <w:rsid w:val="4F547212"/>
    <w:rsid w:val="4F55799D"/>
    <w:rsid w:val="4F57150E"/>
    <w:rsid w:val="4F5C0DCE"/>
    <w:rsid w:val="4F720D2B"/>
    <w:rsid w:val="4F773CCF"/>
    <w:rsid w:val="4F7E3F4D"/>
    <w:rsid w:val="4FA70E9D"/>
    <w:rsid w:val="4FA9639A"/>
    <w:rsid w:val="4FAEC3DF"/>
    <w:rsid w:val="4FBB03A5"/>
    <w:rsid w:val="4FC7732A"/>
    <w:rsid w:val="4FCA1046"/>
    <w:rsid w:val="4FCFE74A"/>
    <w:rsid w:val="4FE804C5"/>
    <w:rsid w:val="4FEA535A"/>
    <w:rsid w:val="4FEB6D0B"/>
    <w:rsid w:val="4FED3F87"/>
    <w:rsid w:val="4FEF682E"/>
    <w:rsid w:val="4FF9AF37"/>
    <w:rsid w:val="4FFA289B"/>
    <w:rsid w:val="4FFD85AE"/>
    <w:rsid w:val="500545E3"/>
    <w:rsid w:val="50461D8F"/>
    <w:rsid w:val="5046662E"/>
    <w:rsid w:val="5056623A"/>
    <w:rsid w:val="50595360"/>
    <w:rsid w:val="50740934"/>
    <w:rsid w:val="50794B90"/>
    <w:rsid w:val="508C1F55"/>
    <w:rsid w:val="50A7559D"/>
    <w:rsid w:val="50BA3BB8"/>
    <w:rsid w:val="50BC479D"/>
    <w:rsid w:val="50BE68F3"/>
    <w:rsid w:val="50C825B0"/>
    <w:rsid w:val="50E20017"/>
    <w:rsid w:val="50E55600"/>
    <w:rsid w:val="51075A1B"/>
    <w:rsid w:val="5111081B"/>
    <w:rsid w:val="51185602"/>
    <w:rsid w:val="511C512B"/>
    <w:rsid w:val="511F195B"/>
    <w:rsid w:val="51304C3C"/>
    <w:rsid w:val="513075B0"/>
    <w:rsid w:val="51354997"/>
    <w:rsid w:val="5136484F"/>
    <w:rsid w:val="513D6A99"/>
    <w:rsid w:val="51417272"/>
    <w:rsid w:val="51422EBB"/>
    <w:rsid w:val="514A4F4D"/>
    <w:rsid w:val="514E3A4B"/>
    <w:rsid w:val="516D64D4"/>
    <w:rsid w:val="51711C57"/>
    <w:rsid w:val="518F48D2"/>
    <w:rsid w:val="51933E80"/>
    <w:rsid w:val="51BF320F"/>
    <w:rsid w:val="51D820A0"/>
    <w:rsid w:val="51E428D8"/>
    <w:rsid w:val="520B7227"/>
    <w:rsid w:val="52157199"/>
    <w:rsid w:val="521A4FE4"/>
    <w:rsid w:val="521C7CFF"/>
    <w:rsid w:val="522865C2"/>
    <w:rsid w:val="5244667C"/>
    <w:rsid w:val="52517B75"/>
    <w:rsid w:val="5257641C"/>
    <w:rsid w:val="526008CB"/>
    <w:rsid w:val="52665806"/>
    <w:rsid w:val="526D1B40"/>
    <w:rsid w:val="52774D89"/>
    <w:rsid w:val="5291533C"/>
    <w:rsid w:val="5299083B"/>
    <w:rsid w:val="529A5339"/>
    <w:rsid w:val="529A7AEB"/>
    <w:rsid w:val="52D24AAF"/>
    <w:rsid w:val="52D4095C"/>
    <w:rsid w:val="52D518E6"/>
    <w:rsid w:val="52D62244"/>
    <w:rsid w:val="52D73EB1"/>
    <w:rsid w:val="52F73380"/>
    <w:rsid w:val="53191AC2"/>
    <w:rsid w:val="53242EE0"/>
    <w:rsid w:val="5332691E"/>
    <w:rsid w:val="534138DE"/>
    <w:rsid w:val="5343082D"/>
    <w:rsid w:val="534448B0"/>
    <w:rsid w:val="53590562"/>
    <w:rsid w:val="536D70DA"/>
    <w:rsid w:val="53895CDE"/>
    <w:rsid w:val="53982565"/>
    <w:rsid w:val="53995749"/>
    <w:rsid w:val="53B65627"/>
    <w:rsid w:val="53BD4D72"/>
    <w:rsid w:val="53BF3BED"/>
    <w:rsid w:val="53CD4C7B"/>
    <w:rsid w:val="53D6096B"/>
    <w:rsid w:val="53DC72BF"/>
    <w:rsid w:val="53E6248B"/>
    <w:rsid w:val="53FE1988"/>
    <w:rsid w:val="54036FCF"/>
    <w:rsid w:val="54037335"/>
    <w:rsid w:val="542372DC"/>
    <w:rsid w:val="5432236E"/>
    <w:rsid w:val="54506462"/>
    <w:rsid w:val="545429FD"/>
    <w:rsid w:val="545B56D0"/>
    <w:rsid w:val="54910F1D"/>
    <w:rsid w:val="54B10879"/>
    <w:rsid w:val="54C20F67"/>
    <w:rsid w:val="54C24CF2"/>
    <w:rsid w:val="54C5310E"/>
    <w:rsid w:val="54C91BD2"/>
    <w:rsid w:val="54D70400"/>
    <w:rsid w:val="54EC583D"/>
    <w:rsid w:val="54EF098F"/>
    <w:rsid w:val="54FA369E"/>
    <w:rsid w:val="54FB3C61"/>
    <w:rsid w:val="55042CB8"/>
    <w:rsid w:val="55114999"/>
    <w:rsid w:val="5517780C"/>
    <w:rsid w:val="551E183B"/>
    <w:rsid w:val="552A31F5"/>
    <w:rsid w:val="552C5CBC"/>
    <w:rsid w:val="552D1954"/>
    <w:rsid w:val="5532219B"/>
    <w:rsid w:val="5534291C"/>
    <w:rsid w:val="55442ED5"/>
    <w:rsid w:val="55482941"/>
    <w:rsid w:val="554A625C"/>
    <w:rsid w:val="554F5178"/>
    <w:rsid w:val="555F413A"/>
    <w:rsid w:val="55725C84"/>
    <w:rsid w:val="55753C49"/>
    <w:rsid w:val="557639BD"/>
    <w:rsid w:val="558D9A7D"/>
    <w:rsid w:val="55905C6C"/>
    <w:rsid w:val="55913635"/>
    <w:rsid w:val="55A738E6"/>
    <w:rsid w:val="55EC5527"/>
    <w:rsid w:val="56065BDE"/>
    <w:rsid w:val="5608267F"/>
    <w:rsid w:val="561B747B"/>
    <w:rsid w:val="561E2BC8"/>
    <w:rsid w:val="56242164"/>
    <w:rsid w:val="563A20F8"/>
    <w:rsid w:val="5672319F"/>
    <w:rsid w:val="567B2DE5"/>
    <w:rsid w:val="5685450C"/>
    <w:rsid w:val="568847BC"/>
    <w:rsid w:val="569169F2"/>
    <w:rsid w:val="56962424"/>
    <w:rsid w:val="56994124"/>
    <w:rsid w:val="569B4D57"/>
    <w:rsid w:val="56AC0B74"/>
    <w:rsid w:val="56C52EED"/>
    <w:rsid w:val="56CA2231"/>
    <w:rsid w:val="56CF3C86"/>
    <w:rsid w:val="56D20E91"/>
    <w:rsid w:val="56DA73B5"/>
    <w:rsid w:val="56DD7E5F"/>
    <w:rsid w:val="56F40675"/>
    <w:rsid w:val="56FA6130"/>
    <w:rsid w:val="56FFF455"/>
    <w:rsid w:val="5714335A"/>
    <w:rsid w:val="57287D1B"/>
    <w:rsid w:val="573E7CC8"/>
    <w:rsid w:val="57422B47"/>
    <w:rsid w:val="574370EE"/>
    <w:rsid w:val="5748551E"/>
    <w:rsid w:val="574E60E0"/>
    <w:rsid w:val="575977EF"/>
    <w:rsid w:val="57661D31"/>
    <w:rsid w:val="57676670"/>
    <w:rsid w:val="576C4AA7"/>
    <w:rsid w:val="57751A13"/>
    <w:rsid w:val="57752B73"/>
    <w:rsid w:val="577863FC"/>
    <w:rsid w:val="577D7312"/>
    <w:rsid w:val="57831C59"/>
    <w:rsid w:val="57902247"/>
    <w:rsid w:val="57B4578A"/>
    <w:rsid w:val="57B863B6"/>
    <w:rsid w:val="57BD1AF2"/>
    <w:rsid w:val="57BFB60D"/>
    <w:rsid w:val="57CFBD8D"/>
    <w:rsid w:val="57ED770E"/>
    <w:rsid w:val="57F1950F"/>
    <w:rsid w:val="57FB5082"/>
    <w:rsid w:val="57FE01DC"/>
    <w:rsid w:val="57FE566D"/>
    <w:rsid w:val="57FF48AE"/>
    <w:rsid w:val="58273CA7"/>
    <w:rsid w:val="583734D0"/>
    <w:rsid w:val="585A16E6"/>
    <w:rsid w:val="586D5BCB"/>
    <w:rsid w:val="587B5834"/>
    <w:rsid w:val="58885A87"/>
    <w:rsid w:val="588E3F84"/>
    <w:rsid w:val="5894772E"/>
    <w:rsid w:val="58997764"/>
    <w:rsid w:val="589E0753"/>
    <w:rsid w:val="58A232CC"/>
    <w:rsid w:val="58B1030B"/>
    <w:rsid w:val="58C41647"/>
    <w:rsid w:val="58CD14B1"/>
    <w:rsid w:val="58D16E92"/>
    <w:rsid w:val="58D354E1"/>
    <w:rsid w:val="59176187"/>
    <w:rsid w:val="592363C5"/>
    <w:rsid w:val="59395B41"/>
    <w:rsid w:val="59505D8A"/>
    <w:rsid w:val="596028EA"/>
    <w:rsid w:val="5967926E"/>
    <w:rsid w:val="59725679"/>
    <w:rsid w:val="59770DF3"/>
    <w:rsid w:val="59850235"/>
    <w:rsid w:val="598641E3"/>
    <w:rsid w:val="5994126A"/>
    <w:rsid w:val="599609D5"/>
    <w:rsid w:val="599C009E"/>
    <w:rsid w:val="599C4A6B"/>
    <w:rsid w:val="59A17B0B"/>
    <w:rsid w:val="59A5120B"/>
    <w:rsid w:val="59BD6624"/>
    <w:rsid w:val="59BF7EC8"/>
    <w:rsid w:val="59EF41C1"/>
    <w:rsid w:val="59F65DE5"/>
    <w:rsid w:val="59FFB921"/>
    <w:rsid w:val="5A0D39E8"/>
    <w:rsid w:val="5A351FAA"/>
    <w:rsid w:val="5A352D56"/>
    <w:rsid w:val="5A3863DA"/>
    <w:rsid w:val="5A3E16D6"/>
    <w:rsid w:val="5A4E1126"/>
    <w:rsid w:val="5A574B91"/>
    <w:rsid w:val="5A5853D8"/>
    <w:rsid w:val="5A683D1E"/>
    <w:rsid w:val="5A846C10"/>
    <w:rsid w:val="5A880BE0"/>
    <w:rsid w:val="5A8F7625"/>
    <w:rsid w:val="5A903400"/>
    <w:rsid w:val="5ABFACE2"/>
    <w:rsid w:val="5AC971B2"/>
    <w:rsid w:val="5ACA1915"/>
    <w:rsid w:val="5AD704AA"/>
    <w:rsid w:val="5ADB150D"/>
    <w:rsid w:val="5AE5158D"/>
    <w:rsid w:val="5AE54CD0"/>
    <w:rsid w:val="5AE64FB2"/>
    <w:rsid w:val="5AF87A9D"/>
    <w:rsid w:val="5B027980"/>
    <w:rsid w:val="5B032AEE"/>
    <w:rsid w:val="5B0DF107"/>
    <w:rsid w:val="5B0E27E7"/>
    <w:rsid w:val="5B13124B"/>
    <w:rsid w:val="5B1E58EA"/>
    <w:rsid w:val="5B1F1353"/>
    <w:rsid w:val="5B320FE3"/>
    <w:rsid w:val="5B3A0327"/>
    <w:rsid w:val="5B413FAC"/>
    <w:rsid w:val="5B452DBF"/>
    <w:rsid w:val="5B4F38B5"/>
    <w:rsid w:val="5B5613F7"/>
    <w:rsid w:val="5B5A07EC"/>
    <w:rsid w:val="5B606265"/>
    <w:rsid w:val="5B8B2EC1"/>
    <w:rsid w:val="5B9859A3"/>
    <w:rsid w:val="5BA822C2"/>
    <w:rsid w:val="5BAD2015"/>
    <w:rsid w:val="5BCD2D77"/>
    <w:rsid w:val="5BDF1FE0"/>
    <w:rsid w:val="5BE72431"/>
    <w:rsid w:val="5BF83B5D"/>
    <w:rsid w:val="5BFBFD41"/>
    <w:rsid w:val="5BFE4698"/>
    <w:rsid w:val="5BFF2DF4"/>
    <w:rsid w:val="5C015539"/>
    <w:rsid w:val="5C036F81"/>
    <w:rsid w:val="5C140BAD"/>
    <w:rsid w:val="5C3F1E1B"/>
    <w:rsid w:val="5C407CB0"/>
    <w:rsid w:val="5C4A609B"/>
    <w:rsid w:val="5C5601F1"/>
    <w:rsid w:val="5C640C8C"/>
    <w:rsid w:val="5C684535"/>
    <w:rsid w:val="5C765D75"/>
    <w:rsid w:val="5C765F91"/>
    <w:rsid w:val="5C7B6064"/>
    <w:rsid w:val="5C8E7987"/>
    <w:rsid w:val="5C9934E2"/>
    <w:rsid w:val="5CA55368"/>
    <w:rsid w:val="5CAF144E"/>
    <w:rsid w:val="5CD41B42"/>
    <w:rsid w:val="5CDE00BE"/>
    <w:rsid w:val="5CDE5B31"/>
    <w:rsid w:val="5CFD0595"/>
    <w:rsid w:val="5D0658AE"/>
    <w:rsid w:val="5D070644"/>
    <w:rsid w:val="5D192EB6"/>
    <w:rsid w:val="5D1B6978"/>
    <w:rsid w:val="5D214CA9"/>
    <w:rsid w:val="5D34150E"/>
    <w:rsid w:val="5D3860C8"/>
    <w:rsid w:val="5D3D7EF2"/>
    <w:rsid w:val="5D42644B"/>
    <w:rsid w:val="5D5E0AE2"/>
    <w:rsid w:val="5D63262B"/>
    <w:rsid w:val="5D6421D4"/>
    <w:rsid w:val="5D675393"/>
    <w:rsid w:val="5D6B5D7A"/>
    <w:rsid w:val="5D6B73EC"/>
    <w:rsid w:val="5D6C53FC"/>
    <w:rsid w:val="5D810F1F"/>
    <w:rsid w:val="5D8DD602"/>
    <w:rsid w:val="5D90177D"/>
    <w:rsid w:val="5D9113C0"/>
    <w:rsid w:val="5D9F31FE"/>
    <w:rsid w:val="5DA24F36"/>
    <w:rsid w:val="5DA36642"/>
    <w:rsid w:val="5DA50FD9"/>
    <w:rsid w:val="5DA93F04"/>
    <w:rsid w:val="5DBF462E"/>
    <w:rsid w:val="5DCB3AFB"/>
    <w:rsid w:val="5DD26C5B"/>
    <w:rsid w:val="5DDD61E6"/>
    <w:rsid w:val="5DDDBFAF"/>
    <w:rsid w:val="5DDFD889"/>
    <w:rsid w:val="5DE935AC"/>
    <w:rsid w:val="5DF647A3"/>
    <w:rsid w:val="5DFBFD30"/>
    <w:rsid w:val="5DFCE661"/>
    <w:rsid w:val="5E2543C4"/>
    <w:rsid w:val="5E2D0854"/>
    <w:rsid w:val="5E356D6F"/>
    <w:rsid w:val="5E57B7BD"/>
    <w:rsid w:val="5E662002"/>
    <w:rsid w:val="5E6B4A6D"/>
    <w:rsid w:val="5E7D2F91"/>
    <w:rsid w:val="5E7E7646"/>
    <w:rsid w:val="5E8E5D8B"/>
    <w:rsid w:val="5E91386E"/>
    <w:rsid w:val="5EB107E5"/>
    <w:rsid w:val="5EC03DFC"/>
    <w:rsid w:val="5EC11B8D"/>
    <w:rsid w:val="5EDA3640"/>
    <w:rsid w:val="5EDF71E3"/>
    <w:rsid w:val="5EE075E5"/>
    <w:rsid w:val="5EE5D3F7"/>
    <w:rsid w:val="5EE64A73"/>
    <w:rsid w:val="5EEDDED4"/>
    <w:rsid w:val="5EFA6A9A"/>
    <w:rsid w:val="5EFD3AB0"/>
    <w:rsid w:val="5F00148B"/>
    <w:rsid w:val="5F262603"/>
    <w:rsid w:val="5F272231"/>
    <w:rsid w:val="5F2F6D4F"/>
    <w:rsid w:val="5F472514"/>
    <w:rsid w:val="5F582B4F"/>
    <w:rsid w:val="5F5D608C"/>
    <w:rsid w:val="5F61169E"/>
    <w:rsid w:val="5F644CE6"/>
    <w:rsid w:val="5F6A61CE"/>
    <w:rsid w:val="5F7118EB"/>
    <w:rsid w:val="5F75965C"/>
    <w:rsid w:val="5F7C4E3B"/>
    <w:rsid w:val="5F7F9E60"/>
    <w:rsid w:val="5F8765BB"/>
    <w:rsid w:val="5F973E36"/>
    <w:rsid w:val="5F9A775B"/>
    <w:rsid w:val="5FA235BD"/>
    <w:rsid w:val="5FA53A21"/>
    <w:rsid w:val="5FABC6FF"/>
    <w:rsid w:val="5FAE4667"/>
    <w:rsid w:val="5FD17E7F"/>
    <w:rsid w:val="5FDD61E0"/>
    <w:rsid w:val="5FDE5852"/>
    <w:rsid w:val="5FDF6AA1"/>
    <w:rsid w:val="5FEBDDF2"/>
    <w:rsid w:val="5FF40E9F"/>
    <w:rsid w:val="5FF795A5"/>
    <w:rsid w:val="5FFA7139"/>
    <w:rsid w:val="5FFBA381"/>
    <w:rsid w:val="5FFFC585"/>
    <w:rsid w:val="600452FC"/>
    <w:rsid w:val="600A3C19"/>
    <w:rsid w:val="600C16D3"/>
    <w:rsid w:val="6010175D"/>
    <w:rsid w:val="601B7CAA"/>
    <w:rsid w:val="60256F49"/>
    <w:rsid w:val="60395926"/>
    <w:rsid w:val="605968D9"/>
    <w:rsid w:val="605B42D9"/>
    <w:rsid w:val="60621881"/>
    <w:rsid w:val="606D7F39"/>
    <w:rsid w:val="60701B2B"/>
    <w:rsid w:val="60833D0C"/>
    <w:rsid w:val="608A462B"/>
    <w:rsid w:val="609603C2"/>
    <w:rsid w:val="609B18FF"/>
    <w:rsid w:val="60AD0D59"/>
    <w:rsid w:val="60BD5CBE"/>
    <w:rsid w:val="60E906DF"/>
    <w:rsid w:val="60F856DF"/>
    <w:rsid w:val="60FA7C27"/>
    <w:rsid w:val="610C4B6E"/>
    <w:rsid w:val="611D0668"/>
    <w:rsid w:val="61240247"/>
    <w:rsid w:val="61436DF2"/>
    <w:rsid w:val="61532E2E"/>
    <w:rsid w:val="61731964"/>
    <w:rsid w:val="61837AE3"/>
    <w:rsid w:val="619B6110"/>
    <w:rsid w:val="61A13CF0"/>
    <w:rsid w:val="61BA3B3A"/>
    <w:rsid w:val="61C6171E"/>
    <w:rsid w:val="61CF4477"/>
    <w:rsid w:val="61E02122"/>
    <w:rsid w:val="620A2984"/>
    <w:rsid w:val="620D7B56"/>
    <w:rsid w:val="623E21EF"/>
    <w:rsid w:val="625D0A0E"/>
    <w:rsid w:val="62701093"/>
    <w:rsid w:val="62717EBF"/>
    <w:rsid w:val="62793E77"/>
    <w:rsid w:val="62795482"/>
    <w:rsid w:val="628B387F"/>
    <w:rsid w:val="628F2C23"/>
    <w:rsid w:val="629B14DA"/>
    <w:rsid w:val="629E7924"/>
    <w:rsid w:val="62B437DB"/>
    <w:rsid w:val="62BB6A96"/>
    <w:rsid w:val="62CC2A08"/>
    <w:rsid w:val="62CF539F"/>
    <w:rsid w:val="62DE1329"/>
    <w:rsid w:val="62EC7D36"/>
    <w:rsid w:val="62FD0F5C"/>
    <w:rsid w:val="62FD41B3"/>
    <w:rsid w:val="63013E93"/>
    <w:rsid w:val="63054D08"/>
    <w:rsid w:val="630A5CCD"/>
    <w:rsid w:val="630C1580"/>
    <w:rsid w:val="63170497"/>
    <w:rsid w:val="63182F90"/>
    <w:rsid w:val="631F5F46"/>
    <w:rsid w:val="632A7D25"/>
    <w:rsid w:val="635A7F03"/>
    <w:rsid w:val="635F28EE"/>
    <w:rsid w:val="6362010F"/>
    <w:rsid w:val="637BB564"/>
    <w:rsid w:val="639479CA"/>
    <w:rsid w:val="63A463A0"/>
    <w:rsid w:val="63B612B2"/>
    <w:rsid w:val="63F26D96"/>
    <w:rsid w:val="63FF7952"/>
    <w:rsid w:val="64077565"/>
    <w:rsid w:val="64167E76"/>
    <w:rsid w:val="64172F91"/>
    <w:rsid w:val="641C328A"/>
    <w:rsid w:val="6424737D"/>
    <w:rsid w:val="64247AE2"/>
    <w:rsid w:val="64393587"/>
    <w:rsid w:val="6443327C"/>
    <w:rsid w:val="64560058"/>
    <w:rsid w:val="647A68DF"/>
    <w:rsid w:val="648F5E08"/>
    <w:rsid w:val="64941027"/>
    <w:rsid w:val="64A65429"/>
    <w:rsid w:val="64B451ED"/>
    <w:rsid w:val="64C03724"/>
    <w:rsid w:val="64C368F3"/>
    <w:rsid w:val="64DB3E64"/>
    <w:rsid w:val="64E17828"/>
    <w:rsid w:val="64EA2D80"/>
    <w:rsid w:val="64EC38D1"/>
    <w:rsid w:val="65010CDF"/>
    <w:rsid w:val="650A13D2"/>
    <w:rsid w:val="650A35AE"/>
    <w:rsid w:val="65102D82"/>
    <w:rsid w:val="65195011"/>
    <w:rsid w:val="655966CC"/>
    <w:rsid w:val="656C53E4"/>
    <w:rsid w:val="658A2879"/>
    <w:rsid w:val="659E79B0"/>
    <w:rsid w:val="65A62CD8"/>
    <w:rsid w:val="65AB36F8"/>
    <w:rsid w:val="65B04738"/>
    <w:rsid w:val="65CB2669"/>
    <w:rsid w:val="65DF8327"/>
    <w:rsid w:val="65E24912"/>
    <w:rsid w:val="65EC7E48"/>
    <w:rsid w:val="65F5459A"/>
    <w:rsid w:val="66024754"/>
    <w:rsid w:val="66081734"/>
    <w:rsid w:val="6619742A"/>
    <w:rsid w:val="662430F8"/>
    <w:rsid w:val="66325881"/>
    <w:rsid w:val="664D4A2A"/>
    <w:rsid w:val="66644179"/>
    <w:rsid w:val="666B75B4"/>
    <w:rsid w:val="666D70EF"/>
    <w:rsid w:val="66B4FD82"/>
    <w:rsid w:val="66E522EE"/>
    <w:rsid w:val="66E6209B"/>
    <w:rsid w:val="66EDB733"/>
    <w:rsid w:val="66F2121A"/>
    <w:rsid w:val="67151275"/>
    <w:rsid w:val="671C530B"/>
    <w:rsid w:val="672FA7F9"/>
    <w:rsid w:val="67551BD1"/>
    <w:rsid w:val="675620DC"/>
    <w:rsid w:val="67621B72"/>
    <w:rsid w:val="67653260"/>
    <w:rsid w:val="67742126"/>
    <w:rsid w:val="6781276F"/>
    <w:rsid w:val="678C7E76"/>
    <w:rsid w:val="67B60DAC"/>
    <w:rsid w:val="67C91B1E"/>
    <w:rsid w:val="67C971BB"/>
    <w:rsid w:val="67DD04FD"/>
    <w:rsid w:val="67DE985F"/>
    <w:rsid w:val="67E85708"/>
    <w:rsid w:val="67EE3896"/>
    <w:rsid w:val="67EE7C81"/>
    <w:rsid w:val="67F666D2"/>
    <w:rsid w:val="67FE2358"/>
    <w:rsid w:val="681439C7"/>
    <w:rsid w:val="6819177D"/>
    <w:rsid w:val="681B0BFF"/>
    <w:rsid w:val="6823592B"/>
    <w:rsid w:val="682C639D"/>
    <w:rsid w:val="683063B7"/>
    <w:rsid w:val="683344F1"/>
    <w:rsid w:val="68352889"/>
    <w:rsid w:val="68387E15"/>
    <w:rsid w:val="684A44D7"/>
    <w:rsid w:val="68501E35"/>
    <w:rsid w:val="6862655A"/>
    <w:rsid w:val="686921BD"/>
    <w:rsid w:val="689C3427"/>
    <w:rsid w:val="68A70771"/>
    <w:rsid w:val="68AA20CF"/>
    <w:rsid w:val="68AA2FFA"/>
    <w:rsid w:val="68C32594"/>
    <w:rsid w:val="68C651ED"/>
    <w:rsid w:val="68DE7806"/>
    <w:rsid w:val="68E4125B"/>
    <w:rsid w:val="68EFC952"/>
    <w:rsid w:val="68FBE091"/>
    <w:rsid w:val="69097684"/>
    <w:rsid w:val="69126246"/>
    <w:rsid w:val="696A1302"/>
    <w:rsid w:val="696F44E9"/>
    <w:rsid w:val="69772954"/>
    <w:rsid w:val="698F230C"/>
    <w:rsid w:val="69A6276B"/>
    <w:rsid w:val="69AA44D2"/>
    <w:rsid w:val="69B2524D"/>
    <w:rsid w:val="69B8513B"/>
    <w:rsid w:val="69CB2148"/>
    <w:rsid w:val="69E46409"/>
    <w:rsid w:val="69F14311"/>
    <w:rsid w:val="69FA0942"/>
    <w:rsid w:val="69FB0587"/>
    <w:rsid w:val="6A0A31AF"/>
    <w:rsid w:val="6A154934"/>
    <w:rsid w:val="6A35368B"/>
    <w:rsid w:val="6A4F0DF7"/>
    <w:rsid w:val="6A560583"/>
    <w:rsid w:val="6A600071"/>
    <w:rsid w:val="6A772441"/>
    <w:rsid w:val="6A7A37F6"/>
    <w:rsid w:val="6A8B263D"/>
    <w:rsid w:val="6AB4213F"/>
    <w:rsid w:val="6AB66266"/>
    <w:rsid w:val="6AFF9114"/>
    <w:rsid w:val="6B093199"/>
    <w:rsid w:val="6B0D1329"/>
    <w:rsid w:val="6B23734F"/>
    <w:rsid w:val="6B2B32A9"/>
    <w:rsid w:val="6B305B14"/>
    <w:rsid w:val="6B321F8F"/>
    <w:rsid w:val="6B3B41F1"/>
    <w:rsid w:val="6B532E07"/>
    <w:rsid w:val="6B65648F"/>
    <w:rsid w:val="6B6573BF"/>
    <w:rsid w:val="6B6A0A62"/>
    <w:rsid w:val="6B776E7D"/>
    <w:rsid w:val="6B802A30"/>
    <w:rsid w:val="6B821C4D"/>
    <w:rsid w:val="6BA51641"/>
    <w:rsid w:val="6BB9765C"/>
    <w:rsid w:val="6BC3546D"/>
    <w:rsid w:val="6BC5653F"/>
    <w:rsid w:val="6BED1497"/>
    <w:rsid w:val="6BFAFFFB"/>
    <w:rsid w:val="6BFB4DF5"/>
    <w:rsid w:val="6BFF364C"/>
    <w:rsid w:val="6BFFCA83"/>
    <w:rsid w:val="6C0B6183"/>
    <w:rsid w:val="6C155EB1"/>
    <w:rsid w:val="6C1B7CEB"/>
    <w:rsid w:val="6C237FDA"/>
    <w:rsid w:val="6C33572C"/>
    <w:rsid w:val="6CA67EDD"/>
    <w:rsid w:val="6CAD7101"/>
    <w:rsid w:val="6CB911E8"/>
    <w:rsid w:val="6CC572A1"/>
    <w:rsid w:val="6CCD248B"/>
    <w:rsid w:val="6CDC5731"/>
    <w:rsid w:val="6CDE2F56"/>
    <w:rsid w:val="6CE4470A"/>
    <w:rsid w:val="6CEE0AAE"/>
    <w:rsid w:val="6CF67C34"/>
    <w:rsid w:val="6CFD1118"/>
    <w:rsid w:val="6D071DBC"/>
    <w:rsid w:val="6D1557DC"/>
    <w:rsid w:val="6D183DD8"/>
    <w:rsid w:val="6D27262B"/>
    <w:rsid w:val="6D425951"/>
    <w:rsid w:val="6D530F1C"/>
    <w:rsid w:val="6D5653F0"/>
    <w:rsid w:val="6D6A3C93"/>
    <w:rsid w:val="6D6B0FB0"/>
    <w:rsid w:val="6D6E41CF"/>
    <w:rsid w:val="6D9719F2"/>
    <w:rsid w:val="6DAE5E6B"/>
    <w:rsid w:val="6DB13B8A"/>
    <w:rsid w:val="6DBA098E"/>
    <w:rsid w:val="6DBF21D8"/>
    <w:rsid w:val="6DDE1BAC"/>
    <w:rsid w:val="6DE3334C"/>
    <w:rsid w:val="6DF70C02"/>
    <w:rsid w:val="6E0044DA"/>
    <w:rsid w:val="6E064454"/>
    <w:rsid w:val="6E205343"/>
    <w:rsid w:val="6E28726C"/>
    <w:rsid w:val="6E294103"/>
    <w:rsid w:val="6E38764D"/>
    <w:rsid w:val="6E3B976E"/>
    <w:rsid w:val="6E481631"/>
    <w:rsid w:val="6E544D6D"/>
    <w:rsid w:val="6E644B70"/>
    <w:rsid w:val="6E650CBA"/>
    <w:rsid w:val="6E6C5514"/>
    <w:rsid w:val="6E7D08D3"/>
    <w:rsid w:val="6E7F74CB"/>
    <w:rsid w:val="6E7F8864"/>
    <w:rsid w:val="6E944B5C"/>
    <w:rsid w:val="6E974AE3"/>
    <w:rsid w:val="6E9A61A5"/>
    <w:rsid w:val="6EA22997"/>
    <w:rsid w:val="6EA26491"/>
    <w:rsid w:val="6EAF3A52"/>
    <w:rsid w:val="6EAF778E"/>
    <w:rsid w:val="6EB01EFD"/>
    <w:rsid w:val="6EBE3ADD"/>
    <w:rsid w:val="6ED62163"/>
    <w:rsid w:val="6EEFA740"/>
    <w:rsid w:val="6EF408F7"/>
    <w:rsid w:val="6EFB308E"/>
    <w:rsid w:val="6EFF2DD1"/>
    <w:rsid w:val="6EFFF0B6"/>
    <w:rsid w:val="6F17229A"/>
    <w:rsid w:val="6F378306"/>
    <w:rsid w:val="6F3E4DB3"/>
    <w:rsid w:val="6F542939"/>
    <w:rsid w:val="6F5B4EF7"/>
    <w:rsid w:val="6F723B2B"/>
    <w:rsid w:val="6F75216F"/>
    <w:rsid w:val="6F794729"/>
    <w:rsid w:val="6F7BDA9F"/>
    <w:rsid w:val="6F7D9427"/>
    <w:rsid w:val="6F8A68FF"/>
    <w:rsid w:val="6F9576B2"/>
    <w:rsid w:val="6FA62BA2"/>
    <w:rsid w:val="6FA87463"/>
    <w:rsid w:val="6FB7349E"/>
    <w:rsid w:val="6FBB02A9"/>
    <w:rsid w:val="6FBB814C"/>
    <w:rsid w:val="6FDF49A0"/>
    <w:rsid w:val="6FEEA59D"/>
    <w:rsid w:val="6FF17521"/>
    <w:rsid w:val="6FF27A0E"/>
    <w:rsid w:val="6FF7F6A1"/>
    <w:rsid w:val="6FF7FB44"/>
    <w:rsid w:val="6FFDA5C4"/>
    <w:rsid w:val="6FFEBDBF"/>
    <w:rsid w:val="6FFF0040"/>
    <w:rsid w:val="6FFF69D2"/>
    <w:rsid w:val="700B2E94"/>
    <w:rsid w:val="700F33DE"/>
    <w:rsid w:val="7012113D"/>
    <w:rsid w:val="701A1E14"/>
    <w:rsid w:val="702024B9"/>
    <w:rsid w:val="70293EB0"/>
    <w:rsid w:val="70301D84"/>
    <w:rsid w:val="703914FA"/>
    <w:rsid w:val="704754F9"/>
    <w:rsid w:val="705B732F"/>
    <w:rsid w:val="706C0ADB"/>
    <w:rsid w:val="706D212C"/>
    <w:rsid w:val="70786EB3"/>
    <w:rsid w:val="708E38B6"/>
    <w:rsid w:val="708F2608"/>
    <w:rsid w:val="70A348A4"/>
    <w:rsid w:val="70AE16F9"/>
    <w:rsid w:val="70BD4422"/>
    <w:rsid w:val="70BF3E96"/>
    <w:rsid w:val="70D9784E"/>
    <w:rsid w:val="70DB5419"/>
    <w:rsid w:val="70E11FD7"/>
    <w:rsid w:val="70E158E9"/>
    <w:rsid w:val="70E748DE"/>
    <w:rsid w:val="70FF46A3"/>
    <w:rsid w:val="710002EF"/>
    <w:rsid w:val="711A4D2E"/>
    <w:rsid w:val="71283E4A"/>
    <w:rsid w:val="71413A46"/>
    <w:rsid w:val="7142560B"/>
    <w:rsid w:val="71505A1F"/>
    <w:rsid w:val="71537C07"/>
    <w:rsid w:val="716B1AD1"/>
    <w:rsid w:val="716E2725"/>
    <w:rsid w:val="71717A7B"/>
    <w:rsid w:val="717515E4"/>
    <w:rsid w:val="717C01BF"/>
    <w:rsid w:val="71815190"/>
    <w:rsid w:val="719640A8"/>
    <w:rsid w:val="719F1FAA"/>
    <w:rsid w:val="71AB0A29"/>
    <w:rsid w:val="71BE47A7"/>
    <w:rsid w:val="71CD0118"/>
    <w:rsid w:val="71D02457"/>
    <w:rsid w:val="71F3CBFD"/>
    <w:rsid w:val="71F92F46"/>
    <w:rsid w:val="722A0567"/>
    <w:rsid w:val="722B2445"/>
    <w:rsid w:val="722C5E70"/>
    <w:rsid w:val="723C20FE"/>
    <w:rsid w:val="72541BE8"/>
    <w:rsid w:val="72646574"/>
    <w:rsid w:val="726A7C9C"/>
    <w:rsid w:val="726D777F"/>
    <w:rsid w:val="72772226"/>
    <w:rsid w:val="727E4D8A"/>
    <w:rsid w:val="728B4ADB"/>
    <w:rsid w:val="72A02C07"/>
    <w:rsid w:val="72A0741C"/>
    <w:rsid w:val="72A141E1"/>
    <w:rsid w:val="72AA5DB0"/>
    <w:rsid w:val="72B158EC"/>
    <w:rsid w:val="72B26739"/>
    <w:rsid w:val="72C10794"/>
    <w:rsid w:val="72C13B70"/>
    <w:rsid w:val="72C87C8F"/>
    <w:rsid w:val="72CA1E3E"/>
    <w:rsid w:val="72CA67A0"/>
    <w:rsid w:val="72CB2072"/>
    <w:rsid w:val="72CD5364"/>
    <w:rsid w:val="72D53611"/>
    <w:rsid w:val="72DA0BDD"/>
    <w:rsid w:val="72E71102"/>
    <w:rsid w:val="72E81735"/>
    <w:rsid w:val="72ED38B8"/>
    <w:rsid w:val="72F0506F"/>
    <w:rsid w:val="72FA62F3"/>
    <w:rsid w:val="730241B5"/>
    <w:rsid w:val="730555C8"/>
    <w:rsid w:val="731628E0"/>
    <w:rsid w:val="733B113B"/>
    <w:rsid w:val="733C5F1F"/>
    <w:rsid w:val="733F55E1"/>
    <w:rsid w:val="734B1D61"/>
    <w:rsid w:val="73542B1D"/>
    <w:rsid w:val="73593E6D"/>
    <w:rsid w:val="736A529F"/>
    <w:rsid w:val="736E2C50"/>
    <w:rsid w:val="73801811"/>
    <w:rsid w:val="738A3E2C"/>
    <w:rsid w:val="73BB7AE1"/>
    <w:rsid w:val="73C4545D"/>
    <w:rsid w:val="73C71253"/>
    <w:rsid w:val="73D11711"/>
    <w:rsid w:val="73D775A7"/>
    <w:rsid w:val="73E4FBD7"/>
    <w:rsid w:val="73FB212E"/>
    <w:rsid w:val="73FC1E80"/>
    <w:rsid w:val="740B0B8A"/>
    <w:rsid w:val="7414583B"/>
    <w:rsid w:val="74264DB4"/>
    <w:rsid w:val="74287549"/>
    <w:rsid w:val="742C63A6"/>
    <w:rsid w:val="744A66B3"/>
    <w:rsid w:val="744B404E"/>
    <w:rsid w:val="744D78AE"/>
    <w:rsid w:val="746649DF"/>
    <w:rsid w:val="747238D6"/>
    <w:rsid w:val="7472446F"/>
    <w:rsid w:val="748B25C6"/>
    <w:rsid w:val="74A4505B"/>
    <w:rsid w:val="74A67E16"/>
    <w:rsid w:val="74AF03A9"/>
    <w:rsid w:val="74B50B63"/>
    <w:rsid w:val="74C523E7"/>
    <w:rsid w:val="74D91ED8"/>
    <w:rsid w:val="74E322A7"/>
    <w:rsid w:val="74ED6D7C"/>
    <w:rsid w:val="74F9694F"/>
    <w:rsid w:val="750348E4"/>
    <w:rsid w:val="750D13A7"/>
    <w:rsid w:val="75100A19"/>
    <w:rsid w:val="751F25F8"/>
    <w:rsid w:val="75221FB4"/>
    <w:rsid w:val="75227D2D"/>
    <w:rsid w:val="75271410"/>
    <w:rsid w:val="752D3166"/>
    <w:rsid w:val="752F7B12"/>
    <w:rsid w:val="753803C8"/>
    <w:rsid w:val="753F209F"/>
    <w:rsid w:val="75497849"/>
    <w:rsid w:val="755A5CD2"/>
    <w:rsid w:val="75623BA2"/>
    <w:rsid w:val="75654EF8"/>
    <w:rsid w:val="75655472"/>
    <w:rsid w:val="7570225A"/>
    <w:rsid w:val="75875744"/>
    <w:rsid w:val="758D6486"/>
    <w:rsid w:val="759565FA"/>
    <w:rsid w:val="75A8240F"/>
    <w:rsid w:val="75B4604D"/>
    <w:rsid w:val="75C009B4"/>
    <w:rsid w:val="75C4728C"/>
    <w:rsid w:val="75DF8DB1"/>
    <w:rsid w:val="75E16167"/>
    <w:rsid w:val="75E2310E"/>
    <w:rsid w:val="75F03EE7"/>
    <w:rsid w:val="75F624CE"/>
    <w:rsid w:val="75F97550"/>
    <w:rsid w:val="75FB4822"/>
    <w:rsid w:val="75FDEF5D"/>
    <w:rsid w:val="76050B06"/>
    <w:rsid w:val="76150D1B"/>
    <w:rsid w:val="764A686C"/>
    <w:rsid w:val="76643F22"/>
    <w:rsid w:val="766562E6"/>
    <w:rsid w:val="76697023"/>
    <w:rsid w:val="7679B95E"/>
    <w:rsid w:val="767F32C2"/>
    <w:rsid w:val="7680296D"/>
    <w:rsid w:val="769A743C"/>
    <w:rsid w:val="76A10ECD"/>
    <w:rsid w:val="76AB04DA"/>
    <w:rsid w:val="76BE3B30"/>
    <w:rsid w:val="76C0652F"/>
    <w:rsid w:val="76D2422C"/>
    <w:rsid w:val="76E06A86"/>
    <w:rsid w:val="76E67B79"/>
    <w:rsid w:val="76EC2987"/>
    <w:rsid w:val="76ECB384"/>
    <w:rsid w:val="76EFCFAD"/>
    <w:rsid w:val="76FA7191"/>
    <w:rsid w:val="76FBC2DA"/>
    <w:rsid w:val="772915D1"/>
    <w:rsid w:val="77361366"/>
    <w:rsid w:val="7739D863"/>
    <w:rsid w:val="773C0F7F"/>
    <w:rsid w:val="773D872A"/>
    <w:rsid w:val="77534EEB"/>
    <w:rsid w:val="775B7907"/>
    <w:rsid w:val="77672B76"/>
    <w:rsid w:val="77682C79"/>
    <w:rsid w:val="777FFE5C"/>
    <w:rsid w:val="779A39AB"/>
    <w:rsid w:val="77A77169"/>
    <w:rsid w:val="77A938DC"/>
    <w:rsid w:val="77B574A7"/>
    <w:rsid w:val="77BC5B64"/>
    <w:rsid w:val="77C12F68"/>
    <w:rsid w:val="77CE3ECC"/>
    <w:rsid w:val="77CECCA1"/>
    <w:rsid w:val="77D8F256"/>
    <w:rsid w:val="77DD1DDC"/>
    <w:rsid w:val="77DFEBEB"/>
    <w:rsid w:val="77E57CA9"/>
    <w:rsid w:val="77EF4A43"/>
    <w:rsid w:val="77F20DDA"/>
    <w:rsid w:val="77F5E5BB"/>
    <w:rsid w:val="77F72C24"/>
    <w:rsid w:val="77FBC103"/>
    <w:rsid w:val="77FEAF26"/>
    <w:rsid w:val="77FF0661"/>
    <w:rsid w:val="77FF0B85"/>
    <w:rsid w:val="77FF3E70"/>
    <w:rsid w:val="77FF6A8C"/>
    <w:rsid w:val="780A264F"/>
    <w:rsid w:val="78160471"/>
    <w:rsid w:val="781A2807"/>
    <w:rsid w:val="782E1D74"/>
    <w:rsid w:val="78314FC1"/>
    <w:rsid w:val="78352538"/>
    <w:rsid w:val="784D00E3"/>
    <w:rsid w:val="78644CDF"/>
    <w:rsid w:val="787978AF"/>
    <w:rsid w:val="788079CE"/>
    <w:rsid w:val="78963651"/>
    <w:rsid w:val="789D51A1"/>
    <w:rsid w:val="78BA1794"/>
    <w:rsid w:val="78BF4E4A"/>
    <w:rsid w:val="78D93584"/>
    <w:rsid w:val="790A1EB7"/>
    <w:rsid w:val="79244D78"/>
    <w:rsid w:val="794805DE"/>
    <w:rsid w:val="79483D48"/>
    <w:rsid w:val="794F588F"/>
    <w:rsid w:val="79576170"/>
    <w:rsid w:val="795D1653"/>
    <w:rsid w:val="796474B0"/>
    <w:rsid w:val="796E148A"/>
    <w:rsid w:val="797B4001"/>
    <w:rsid w:val="79856D6A"/>
    <w:rsid w:val="798E7930"/>
    <w:rsid w:val="7993020C"/>
    <w:rsid w:val="79967805"/>
    <w:rsid w:val="79AD4C32"/>
    <w:rsid w:val="79AE398C"/>
    <w:rsid w:val="79BB6DE3"/>
    <w:rsid w:val="79BE46F7"/>
    <w:rsid w:val="79C1497F"/>
    <w:rsid w:val="79D701B8"/>
    <w:rsid w:val="79EB1AB3"/>
    <w:rsid w:val="79FEF2B2"/>
    <w:rsid w:val="7A1640AD"/>
    <w:rsid w:val="7A3946F5"/>
    <w:rsid w:val="7A4415AF"/>
    <w:rsid w:val="7A54154E"/>
    <w:rsid w:val="7A5739AF"/>
    <w:rsid w:val="7A5A6A92"/>
    <w:rsid w:val="7A742DB5"/>
    <w:rsid w:val="7A793228"/>
    <w:rsid w:val="7A833112"/>
    <w:rsid w:val="7A9E4619"/>
    <w:rsid w:val="7AA211B4"/>
    <w:rsid w:val="7AA97FFB"/>
    <w:rsid w:val="7AB006FE"/>
    <w:rsid w:val="7AB791F9"/>
    <w:rsid w:val="7ABB9C0E"/>
    <w:rsid w:val="7ACD11DA"/>
    <w:rsid w:val="7AD51F36"/>
    <w:rsid w:val="7AD66F02"/>
    <w:rsid w:val="7ADF860F"/>
    <w:rsid w:val="7AE937E5"/>
    <w:rsid w:val="7AEA4CED"/>
    <w:rsid w:val="7AF200A5"/>
    <w:rsid w:val="7B2D5474"/>
    <w:rsid w:val="7B307324"/>
    <w:rsid w:val="7B3A5FB7"/>
    <w:rsid w:val="7B3F13D7"/>
    <w:rsid w:val="7B3F55AB"/>
    <w:rsid w:val="7B53A820"/>
    <w:rsid w:val="7B582AA4"/>
    <w:rsid w:val="7B664E64"/>
    <w:rsid w:val="7B6EA734"/>
    <w:rsid w:val="7B7B99A6"/>
    <w:rsid w:val="7B7F076D"/>
    <w:rsid w:val="7B7F40C8"/>
    <w:rsid w:val="7B886DFA"/>
    <w:rsid w:val="7B93DA68"/>
    <w:rsid w:val="7BA424B1"/>
    <w:rsid w:val="7BAB3225"/>
    <w:rsid w:val="7BAE427C"/>
    <w:rsid w:val="7BB95DE8"/>
    <w:rsid w:val="7BBFC884"/>
    <w:rsid w:val="7BCA2431"/>
    <w:rsid w:val="7BD024F0"/>
    <w:rsid w:val="7BD41940"/>
    <w:rsid w:val="7BDD9C78"/>
    <w:rsid w:val="7BDF4425"/>
    <w:rsid w:val="7BE93976"/>
    <w:rsid w:val="7BEFDB87"/>
    <w:rsid w:val="7BF25D18"/>
    <w:rsid w:val="7BF7CAF6"/>
    <w:rsid w:val="7BF91AB7"/>
    <w:rsid w:val="7BF92EA5"/>
    <w:rsid w:val="7BF9DA87"/>
    <w:rsid w:val="7BFF60A1"/>
    <w:rsid w:val="7BFFD050"/>
    <w:rsid w:val="7BFFE701"/>
    <w:rsid w:val="7C081746"/>
    <w:rsid w:val="7C100795"/>
    <w:rsid w:val="7C1B794E"/>
    <w:rsid w:val="7C3C6847"/>
    <w:rsid w:val="7C63397C"/>
    <w:rsid w:val="7C6552C7"/>
    <w:rsid w:val="7C7A419D"/>
    <w:rsid w:val="7C7D6044"/>
    <w:rsid w:val="7C7E5DE2"/>
    <w:rsid w:val="7C7F9EB0"/>
    <w:rsid w:val="7C8E421B"/>
    <w:rsid w:val="7C901BD1"/>
    <w:rsid w:val="7C9B49C5"/>
    <w:rsid w:val="7CA80973"/>
    <w:rsid w:val="7CAF6E23"/>
    <w:rsid w:val="7CB120D2"/>
    <w:rsid w:val="7CB375D6"/>
    <w:rsid w:val="7CBBF30F"/>
    <w:rsid w:val="7CCF1477"/>
    <w:rsid w:val="7CD63B13"/>
    <w:rsid w:val="7CE43C55"/>
    <w:rsid w:val="7CEE04AA"/>
    <w:rsid w:val="7CF5D051"/>
    <w:rsid w:val="7CF926B1"/>
    <w:rsid w:val="7CFF2DD2"/>
    <w:rsid w:val="7D046E51"/>
    <w:rsid w:val="7D1C331B"/>
    <w:rsid w:val="7D373750"/>
    <w:rsid w:val="7D37F097"/>
    <w:rsid w:val="7D3BC1BD"/>
    <w:rsid w:val="7D3C227B"/>
    <w:rsid w:val="7D41452C"/>
    <w:rsid w:val="7D45656F"/>
    <w:rsid w:val="7D5F2B9D"/>
    <w:rsid w:val="7D5FD013"/>
    <w:rsid w:val="7D63269C"/>
    <w:rsid w:val="7D7537F8"/>
    <w:rsid w:val="7D75F827"/>
    <w:rsid w:val="7D7DDF10"/>
    <w:rsid w:val="7D807943"/>
    <w:rsid w:val="7D83226F"/>
    <w:rsid w:val="7D832CC0"/>
    <w:rsid w:val="7D872BE7"/>
    <w:rsid w:val="7D8F632E"/>
    <w:rsid w:val="7D91382B"/>
    <w:rsid w:val="7D916425"/>
    <w:rsid w:val="7D921EB1"/>
    <w:rsid w:val="7D925CED"/>
    <w:rsid w:val="7D9C2D47"/>
    <w:rsid w:val="7D9F15A1"/>
    <w:rsid w:val="7DB77B77"/>
    <w:rsid w:val="7DBF4C3C"/>
    <w:rsid w:val="7DBF8875"/>
    <w:rsid w:val="7DBFF012"/>
    <w:rsid w:val="7DC21AA8"/>
    <w:rsid w:val="7DC24C1C"/>
    <w:rsid w:val="7DC529F8"/>
    <w:rsid w:val="7DCD0840"/>
    <w:rsid w:val="7DD2011C"/>
    <w:rsid w:val="7DECF29C"/>
    <w:rsid w:val="7DF6E35D"/>
    <w:rsid w:val="7DFA2EF7"/>
    <w:rsid w:val="7DFA9417"/>
    <w:rsid w:val="7DFB037A"/>
    <w:rsid w:val="7DFEE481"/>
    <w:rsid w:val="7DFF664A"/>
    <w:rsid w:val="7DFFFF86"/>
    <w:rsid w:val="7E0F038D"/>
    <w:rsid w:val="7E315715"/>
    <w:rsid w:val="7E387A07"/>
    <w:rsid w:val="7E39098E"/>
    <w:rsid w:val="7E3FEE21"/>
    <w:rsid w:val="7E4C5566"/>
    <w:rsid w:val="7E5C5459"/>
    <w:rsid w:val="7E687D88"/>
    <w:rsid w:val="7E754633"/>
    <w:rsid w:val="7E7F6D45"/>
    <w:rsid w:val="7E7FA25D"/>
    <w:rsid w:val="7E7FDE1A"/>
    <w:rsid w:val="7E8F5AF6"/>
    <w:rsid w:val="7EA70532"/>
    <w:rsid w:val="7EAF9EC7"/>
    <w:rsid w:val="7EBEBDBA"/>
    <w:rsid w:val="7EBF10BA"/>
    <w:rsid w:val="7EECD826"/>
    <w:rsid w:val="7EF20486"/>
    <w:rsid w:val="7EF48393"/>
    <w:rsid w:val="7EFE9BF1"/>
    <w:rsid w:val="7EFFCD9E"/>
    <w:rsid w:val="7F021991"/>
    <w:rsid w:val="7F1542E3"/>
    <w:rsid w:val="7F1877C9"/>
    <w:rsid w:val="7F25281D"/>
    <w:rsid w:val="7F2803DC"/>
    <w:rsid w:val="7F287114"/>
    <w:rsid w:val="7F2B12BD"/>
    <w:rsid w:val="7F2C67DB"/>
    <w:rsid w:val="7F2D0016"/>
    <w:rsid w:val="7F2E1EE5"/>
    <w:rsid w:val="7F3F1647"/>
    <w:rsid w:val="7F45736B"/>
    <w:rsid w:val="7F4E6D70"/>
    <w:rsid w:val="7F5831C7"/>
    <w:rsid w:val="7F5C407E"/>
    <w:rsid w:val="7F5F514B"/>
    <w:rsid w:val="7F5F55C2"/>
    <w:rsid w:val="7F5FEFAF"/>
    <w:rsid w:val="7F61014C"/>
    <w:rsid w:val="7F6226E6"/>
    <w:rsid w:val="7F626397"/>
    <w:rsid w:val="7F6A2A32"/>
    <w:rsid w:val="7F6C6D73"/>
    <w:rsid w:val="7F7B3966"/>
    <w:rsid w:val="7F7BF45D"/>
    <w:rsid w:val="7F7CB5EE"/>
    <w:rsid w:val="7F7DF7F8"/>
    <w:rsid w:val="7F7E15A4"/>
    <w:rsid w:val="7F7E864F"/>
    <w:rsid w:val="7F7F285A"/>
    <w:rsid w:val="7F7F2CF8"/>
    <w:rsid w:val="7F7F5988"/>
    <w:rsid w:val="7F8209D5"/>
    <w:rsid w:val="7F9234FA"/>
    <w:rsid w:val="7F934F91"/>
    <w:rsid w:val="7F9A5E8E"/>
    <w:rsid w:val="7F9FBC74"/>
    <w:rsid w:val="7FA23B51"/>
    <w:rsid w:val="7FADFE9B"/>
    <w:rsid w:val="7FB6F9F0"/>
    <w:rsid w:val="7FB7AD43"/>
    <w:rsid w:val="7FBB63C3"/>
    <w:rsid w:val="7FBDCFFD"/>
    <w:rsid w:val="7FBE2EFA"/>
    <w:rsid w:val="7FBF1E05"/>
    <w:rsid w:val="7FBF3451"/>
    <w:rsid w:val="7FBF3CFC"/>
    <w:rsid w:val="7FC97878"/>
    <w:rsid w:val="7FD2B16D"/>
    <w:rsid w:val="7FD7E05B"/>
    <w:rsid w:val="7FDA8B70"/>
    <w:rsid w:val="7FDB0209"/>
    <w:rsid w:val="7FDE5B7D"/>
    <w:rsid w:val="7FDF9BC4"/>
    <w:rsid w:val="7FE72AE8"/>
    <w:rsid w:val="7FE82B26"/>
    <w:rsid w:val="7FEC66C8"/>
    <w:rsid w:val="7FEC9BF9"/>
    <w:rsid w:val="7FEF76DF"/>
    <w:rsid w:val="7FF38B63"/>
    <w:rsid w:val="7FF59BDF"/>
    <w:rsid w:val="7FF7F48A"/>
    <w:rsid w:val="7FFAAC37"/>
    <w:rsid w:val="7FFC1B2C"/>
    <w:rsid w:val="7FFDA6BF"/>
    <w:rsid w:val="7FFF73EE"/>
    <w:rsid w:val="7FFF78DC"/>
    <w:rsid w:val="7FFFFE36"/>
    <w:rsid w:val="821FB520"/>
    <w:rsid w:val="8ADBC503"/>
    <w:rsid w:val="8E533FAA"/>
    <w:rsid w:val="8E7D1296"/>
    <w:rsid w:val="8F2FC948"/>
    <w:rsid w:val="935C0636"/>
    <w:rsid w:val="94B390D7"/>
    <w:rsid w:val="97FF063C"/>
    <w:rsid w:val="9AEEFAD4"/>
    <w:rsid w:val="9C959632"/>
    <w:rsid w:val="9CA60E8C"/>
    <w:rsid w:val="9CDFFB5F"/>
    <w:rsid w:val="9CFBAAAC"/>
    <w:rsid w:val="9DBFE635"/>
    <w:rsid w:val="9EFBE9A6"/>
    <w:rsid w:val="9F7FCDDC"/>
    <w:rsid w:val="9F8A12A0"/>
    <w:rsid w:val="9FEE205F"/>
    <w:rsid w:val="9FFDFF73"/>
    <w:rsid w:val="A61737AF"/>
    <w:rsid w:val="AAFEAC70"/>
    <w:rsid w:val="AB8D5843"/>
    <w:rsid w:val="AB9B1A5E"/>
    <w:rsid w:val="ABB32BE5"/>
    <w:rsid w:val="ABB7EA43"/>
    <w:rsid w:val="ABDBAB2A"/>
    <w:rsid w:val="ABF7F7CA"/>
    <w:rsid w:val="AF7FCEB2"/>
    <w:rsid w:val="AFDF9E4C"/>
    <w:rsid w:val="B36CE0AE"/>
    <w:rsid w:val="B379F6D1"/>
    <w:rsid w:val="B3C769F9"/>
    <w:rsid w:val="B3F13E31"/>
    <w:rsid w:val="B4D3689B"/>
    <w:rsid w:val="B5B9A42B"/>
    <w:rsid w:val="B6ACC7E5"/>
    <w:rsid w:val="B6C90B41"/>
    <w:rsid w:val="B6FBA7BB"/>
    <w:rsid w:val="B6FEFABF"/>
    <w:rsid w:val="B71D9196"/>
    <w:rsid w:val="B776110B"/>
    <w:rsid w:val="B77FD0A3"/>
    <w:rsid w:val="B7D7BC55"/>
    <w:rsid w:val="B7EFB879"/>
    <w:rsid w:val="B7F8DE64"/>
    <w:rsid w:val="B7FDA1B7"/>
    <w:rsid w:val="B97F2C93"/>
    <w:rsid w:val="BAAC794B"/>
    <w:rsid w:val="BAF3E4F1"/>
    <w:rsid w:val="BB6F5B51"/>
    <w:rsid w:val="BB76F14F"/>
    <w:rsid w:val="BBAB7CB4"/>
    <w:rsid w:val="BBF4181D"/>
    <w:rsid w:val="BBFEB9AF"/>
    <w:rsid w:val="BBFF2101"/>
    <w:rsid w:val="BCE77D2C"/>
    <w:rsid w:val="BCEB25F6"/>
    <w:rsid w:val="BCFC6146"/>
    <w:rsid w:val="BD0CE297"/>
    <w:rsid w:val="BD76A14D"/>
    <w:rsid w:val="BD7E83FA"/>
    <w:rsid w:val="BDDECBAA"/>
    <w:rsid w:val="BDDF5856"/>
    <w:rsid w:val="BDFBB3CC"/>
    <w:rsid w:val="BDFC1818"/>
    <w:rsid w:val="BDFF570B"/>
    <w:rsid w:val="BE494F82"/>
    <w:rsid w:val="BE6E9F20"/>
    <w:rsid w:val="BEBFF626"/>
    <w:rsid w:val="BEE63E9A"/>
    <w:rsid w:val="BF3EEF06"/>
    <w:rsid w:val="BF6D8171"/>
    <w:rsid w:val="BF79893A"/>
    <w:rsid w:val="BFBD9B04"/>
    <w:rsid w:val="BFBFAEB2"/>
    <w:rsid w:val="BFCF534D"/>
    <w:rsid w:val="BFCFFB7E"/>
    <w:rsid w:val="BFD1DFEB"/>
    <w:rsid w:val="BFD9A6A9"/>
    <w:rsid w:val="BFE76B97"/>
    <w:rsid w:val="BFEB94ED"/>
    <w:rsid w:val="BFEDB76E"/>
    <w:rsid w:val="BFF56F37"/>
    <w:rsid w:val="BFFEFF65"/>
    <w:rsid w:val="C1FBB9E9"/>
    <w:rsid w:val="C2CB3327"/>
    <w:rsid w:val="C3D1C5F3"/>
    <w:rsid w:val="C3DEDABD"/>
    <w:rsid w:val="C6FF5CB3"/>
    <w:rsid w:val="C7FF6EC1"/>
    <w:rsid w:val="C82DE5BC"/>
    <w:rsid w:val="CAE30F04"/>
    <w:rsid w:val="CBB9D6F0"/>
    <w:rsid w:val="CEEFFF0E"/>
    <w:rsid w:val="CF4F53FE"/>
    <w:rsid w:val="CF7F56DF"/>
    <w:rsid w:val="CFDF072B"/>
    <w:rsid w:val="CFEF66AD"/>
    <w:rsid w:val="CFFF9890"/>
    <w:rsid w:val="D26562C7"/>
    <w:rsid w:val="D3FB6C87"/>
    <w:rsid w:val="D6FF7647"/>
    <w:rsid w:val="D6FFBB98"/>
    <w:rsid w:val="D756AE61"/>
    <w:rsid w:val="D77458E7"/>
    <w:rsid w:val="D77F117A"/>
    <w:rsid w:val="D7DF05B4"/>
    <w:rsid w:val="D7F300D6"/>
    <w:rsid w:val="D7FC4E89"/>
    <w:rsid w:val="D97607D4"/>
    <w:rsid w:val="D9974A6D"/>
    <w:rsid w:val="DAD57E5C"/>
    <w:rsid w:val="DBBDFDEB"/>
    <w:rsid w:val="DBF21929"/>
    <w:rsid w:val="DBF40FFC"/>
    <w:rsid w:val="DBFD3FDF"/>
    <w:rsid w:val="DBFDCA18"/>
    <w:rsid w:val="DBFF5A44"/>
    <w:rsid w:val="DBFF8321"/>
    <w:rsid w:val="DCE97DA9"/>
    <w:rsid w:val="DDBD7E3A"/>
    <w:rsid w:val="DDFD87E7"/>
    <w:rsid w:val="DE7B54CB"/>
    <w:rsid w:val="DE8F3C7A"/>
    <w:rsid w:val="DED67819"/>
    <w:rsid w:val="DF0D541D"/>
    <w:rsid w:val="DF1D963A"/>
    <w:rsid w:val="DF5FCE30"/>
    <w:rsid w:val="DFABC217"/>
    <w:rsid w:val="DFBEF81C"/>
    <w:rsid w:val="DFC8E1B8"/>
    <w:rsid w:val="DFDE2E95"/>
    <w:rsid w:val="DFDFBA2B"/>
    <w:rsid w:val="DFDFEE07"/>
    <w:rsid w:val="DFED92D0"/>
    <w:rsid w:val="DFF6A5EB"/>
    <w:rsid w:val="DFF7300E"/>
    <w:rsid w:val="DFF75F0D"/>
    <w:rsid w:val="DFF7B69E"/>
    <w:rsid w:val="DFF7F415"/>
    <w:rsid w:val="DFFA4F56"/>
    <w:rsid w:val="DFFBB426"/>
    <w:rsid w:val="DFFC481B"/>
    <w:rsid w:val="DFFF3338"/>
    <w:rsid w:val="DFFF86F8"/>
    <w:rsid w:val="E1FF4F5A"/>
    <w:rsid w:val="E27B8DF3"/>
    <w:rsid w:val="E2FD97C2"/>
    <w:rsid w:val="E3AF98A1"/>
    <w:rsid w:val="E3FA3B8F"/>
    <w:rsid w:val="E5EF9744"/>
    <w:rsid w:val="E5FF2464"/>
    <w:rsid w:val="E6D34F6D"/>
    <w:rsid w:val="E6FF60EE"/>
    <w:rsid w:val="E77F26E3"/>
    <w:rsid w:val="E78B1E5B"/>
    <w:rsid w:val="E7B65673"/>
    <w:rsid w:val="E7BA7D55"/>
    <w:rsid w:val="E7BF5403"/>
    <w:rsid w:val="E7F105CB"/>
    <w:rsid w:val="E85D936B"/>
    <w:rsid w:val="E8D37338"/>
    <w:rsid w:val="E9DE7789"/>
    <w:rsid w:val="E9FF83CE"/>
    <w:rsid w:val="EADF755F"/>
    <w:rsid w:val="EBA995D7"/>
    <w:rsid w:val="EBB4790A"/>
    <w:rsid w:val="EBBC639D"/>
    <w:rsid w:val="EBCF7F0A"/>
    <w:rsid w:val="EBDC3307"/>
    <w:rsid w:val="EBFB7A10"/>
    <w:rsid w:val="EBFDE0CF"/>
    <w:rsid w:val="EBFF5EFC"/>
    <w:rsid w:val="ED0B2304"/>
    <w:rsid w:val="ED253BA5"/>
    <w:rsid w:val="ED75DC44"/>
    <w:rsid w:val="EDADBEC4"/>
    <w:rsid w:val="EEAB3F0D"/>
    <w:rsid w:val="EEBA642C"/>
    <w:rsid w:val="EEBBF9BA"/>
    <w:rsid w:val="EEBF1B36"/>
    <w:rsid w:val="EEFBA068"/>
    <w:rsid w:val="EEFE7F76"/>
    <w:rsid w:val="EEFFDB79"/>
    <w:rsid w:val="EF3F254F"/>
    <w:rsid w:val="EF6F8230"/>
    <w:rsid w:val="EF7D643F"/>
    <w:rsid w:val="EF7F18D9"/>
    <w:rsid w:val="EF7F1FE0"/>
    <w:rsid w:val="EFBDDD47"/>
    <w:rsid w:val="EFC79410"/>
    <w:rsid w:val="EFED1820"/>
    <w:rsid w:val="EFEE2FDE"/>
    <w:rsid w:val="EFFF1FB8"/>
    <w:rsid w:val="EFFFC611"/>
    <w:rsid w:val="F07656CB"/>
    <w:rsid w:val="F1EF1034"/>
    <w:rsid w:val="F2CFB47F"/>
    <w:rsid w:val="F2FFCD85"/>
    <w:rsid w:val="F33FF331"/>
    <w:rsid w:val="F39B0928"/>
    <w:rsid w:val="F3DD10A9"/>
    <w:rsid w:val="F3EF194F"/>
    <w:rsid w:val="F47B13E1"/>
    <w:rsid w:val="F4F713CB"/>
    <w:rsid w:val="F4FE5C62"/>
    <w:rsid w:val="F597AD7C"/>
    <w:rsid w:val="F5BBA84C"/>
    <w:rsid w:val="F5CF5D2B"/>
    <w:rsid w:val="F5FB4D61"/>
    <w:rsid w:val="F5FDFF5C"/>
    <w:rsid w:val="F61BFAFF"/>
    <w:rsid w:val="F67FB9D6"/>
    <w:rsid w:val="F69BCB5D"/>
    <w:rsid w:val="F6BD5A2A"/>
    <w:rsid w:val="F6FFFFD3"/>
    <w:rsid w:val="F73F1658"/>
    <w:rsid w:val="F74F013C"/>
    <w:rsid w:val="F75BC7E0"/>
    <w:rsid w:val="F75D4B63"/>
    <w:rsid w:val="F76E0EC5"/>
    <w:rsid w:val="F7AF025B"/>
    <w:rsid w:val="F7AFB8CA"/>
    <w:rsid w:val="F7B56038"/>
    <w:rsid w:val="F7B7709B"/>
    <w:rsid w:val="F7B90CE8"/>
    <w:rsid w:val="F7BB1DDF"/>
    <w:rsid w:val="F7BFADAF"/>
    <w:rsid w:val="F7BFC9E7"/>
    <w:rsid w:val="F7DC7C09"/>
    <w:rsid w:val="F7E38259"/>
    <w:rsid w:val="F7EB12D1"/>
    <w:rsid w:val="F7F8E327"/>
    <w:rsid w:val="F7FA805F"/>
    <w:rsid w:val="F7FD42D4"/>
    <w:rsid w:val="F7FF0060"/>
    <w:rsid w:val="F7FF24D5"/>
    <w:rsid w:val="F7FFA18D"/>
    <w:rsid w:val="F97B2DC3"/>
    <w:rsid w:val="F9CD74A2"/>
    <w:rsid w:val="F9DB018C"/>
    <w:rsid w:val="F9DE347D"/>
    <w:rsid w:val="F9F73DE6"/>
    <w:rsid w:val="F9FF8DB1"/>
    <w:rsid w:val="F9FFCDC8"/>
    <w:rsid w:val="FA6B531D"/>
    <w:rsid w:val="FA7DBE12"/>
    <w:rsid w:val="FABB6F21"/>
    <w:rsid w:val="FAEBBC44"/>
    <w:rsid w:val="FAEF4581"/>
    <w:rsid w:val="FAFF46A8"/>
    <w:rsid w:val="FAFF9258"/>
    <w:rsid w:val="FB3AF481"/>
    <w:rsid w:val="FB3FB7CC"/>
    <w:rsid w:val="FB7A6554"/>
    <w:rsid w:val="FBBCD3F4"/>
    <w:rsid w:val="FBBD1BEC"/>
    <w:rsid w:val="FBD7650A"/>
    <w:rsid w:val="FBE76C0A"/>
    <w:rsid w:val="FBF85C27"/>
    <w:rsid w:val="FBFC4DB8"/>
    <w:rsid w:val="FBFF8789"/>
    <w:rsid w:val="FBFFB195"/>
    <w:rsid w:val="FC9F8A48"/>
    <w:rsid w:val="FCCF4980"/>
    <w:rsid w:val="FD0E3A4D"/>
    <w:rsid w:val="FD57E772"/>
    <w:rsid w:val="FD666DF2"/>
    <w:rsid w:val="FD7634A7"/>
    <w:rsid w:val="FD76418C"/>
    <w:rsid w:val="FD9E2807"/>
    <w:rsid w:val="FD9E603B"/>
    <w:rsid w:val="FDA6A92C"/>
    <w:rsid w:val="FDAF8D27"/>
    <w:rsid w:val="FDD79A4D"/>
    <w:rsid w:val="FDD7A266"/>
    <w:rsid w:val="FDEF3719"/>
    <w:rsid w:val="FDEFAC5A"/>
    <w:rsid w:val="FDF59685"/>
    <w:rsid w:val="FE5D68AD"/>
    <w:rsid w:val="FE6EA8AF"/>
    <w:rsid w:val="FE711ED7"/>
    <w:rsid w:val="FE7D4B3A"/>
    <w:rsid w:val="FE7FC165"/>
    <w:rsid w:val="FEAE8127"/>
    <w:rsid w:val="FEB7D54B"/>
    <w:rsid w:val="FED79C5E"/>
    <w:rsid w:val="FED93F1A"/>
    <w:rsid w:val="FEDA4ECF"/>
    <w:rsid w:val="FEDFDF6D"/>
    <w:rsid w:val="FEDFE4B1"/>
    <w:rsid w:val="FEE4C14E"/>
    <w:rsid w:val="FEEF5D83"/>
    <w:rsid w:val="FEF5836A"/>
    <w:rsid w:val="FEF76ABB"/>
    <w:rsid w:val="FEFBB4F8"/>
    <w:rsid w:val="FEFE17ED"/>
    <w:rsid w:val="FEFF41AF"/>
    <w:rsid w:val="FF44935B"/>
    <w:rsid w:val="FF5F902B"/>
    <w:rsid w:val="FF6C84D7"/>
    <w:rsid w:val="FF73B632"/>
    <w:rsid w:val="FF7BB834"/>
    <w:rsid w:val="FF7DBEA9"/>
    <w:rsid w:val="FF7DCF2B"/>
    <w:rsid w:val="FF7DEF60"/>
    <w:rsid w:val="FF7E4E2F"/>
    <w:rsid w:val="FF9B91F0"/>
    <w:rsid w:val="FF9FC3D1"/>
    <w:rsid w:val="FFA737E9"/>
    <w:rsid w:val="FFAB28AE"/>
    <w:rsid w:val="FFBBC9B5"/>
    <w:rsid w:val="FFBF75C3"/>
    <w:rsid w:val="FFBFFA8A"/>
    <w:rsid w:val="FFD3A6E6"/>
    <w:rsid w:val="FFDB5836"/>
    <w:rsid w:val="FFDE41FF"/>
    <w:rsid w:val="FFE435B5"/>
    <w:rsid w:val="FFE74A42"/>
    <w:rsid w:val="FFE79FB9"/>
    <w:rsid w:val="FFE7D3BB"/>
    <w:rsid w:val="FFEBAAC7"/>
    <w:rsid w:val="FFEBF964"/>
    <w:rsid w:val="FFEBFD1D"/>
    <w:rsid w:val="FFEC10D6"/>
    <w:rsid w:val="FFED7824"/>
    <w:rsid w:val="FFEE54D8"/>
    <w:rsid w:val="FFEE61B2"/>
    <w:rsid w:val="FFF451DE"/>
    <w:rsid w:val="FFF71946"/>
    <w:rsid w:val="FFF7911B"/>
    <w:rsid w:val="FFFB466F"/>
    <w:rsid w:val="FFFBFCF4"/>
    <w:rsid w:val="FFFCAF40"/>
    <w:rsid w:val="FFFDE09F"/>
    <w:rsid w:val="FFFEAAFE"/>
    <w:rsid w:val="FFFF3089"/>
    <w:rsid w:val="FFFF7CAF"/>
    <w:rsid w:val="FFFFE4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0"/>
      <w:szCs w:val="20"/>
      <w:lang w:val="en-US" w:eastAsia="zh-CN" w:bidi="ar-SA"/>
    </w:rPr>
  </w:style>
  <w:style w:type="paragraph" w:styleId="2">
    <w:name w:val="heading 1"/>
    <w:basedOn w:val="1"/>
    <w:next w:val="1"/>
    <w:link w:val="43"/>
    <w:qFormat/>
    <w:uiPriority w:val="99"/>
    <w:pPr>
      <w:outlineLvl w:val="0"/>
    </w:pPr>
    <w:rPr>
      <w:rFonts w:ascii="宋体" w:cs="宋体"/>
      <w:sz w:val="18"/>
      <w:szCs w:val="18"/>
    </w:rPr>
  </w:style>
  <w:style w:type="paragraph" w:styleId="3">
    <w:name w:val="heading 2"/>
    <w:basedOn w:val="1"/>
    <w:next w:val="1"/>
    <w:link w:val="44"/>
    <w:qFormat/>
    <w:uiPriority w:val="99"/>
    <w:pPr>
      <w:outlineLvl w:val="1"/>
    </w:pPr>
    <w:rPr>
      <w:sz w:val="21"/>
      <w:szCs w:val="21"/>
    </w:rPr>
  </w:style>
  <w:style w:type="paragraph" w:styleId="4">
    <w:name w:val="heading 3"/>
    <w:basedOn w:val="1"/>
    <w:next w:val="1"/>
    <w:link w:val="45"/>
    <w:qFormat/>
    <w:uiPriority w:val="99"/>
    <w:pPr>
      <w:ind w:left="1000" w:hanging="400"/>
      <w:outlineLvl w:val="2"/>
    </w:pPr>
    <w:rPr>
      <w:sz w:val="21"/>
      <w:szCs w:val="21"/>
    </w:rPr>
  </w:style>
  <w:style w:type="paragraph" w:styleId="5">
    <w:name w:val="heading 4"/>
    <w:basedOn w:val="1"/>
    <w:next w:val="1"/>
    <w:link w:val="46"/>
    <w:qFormat/>
    <w:uiPriority w:val="99"/>
    <w:pPr>
      <w:ind w:left="1200" w:hanging="400"/>
      <w:outlineLvl w:val="3"/>
    </w:pPr>
    <w:rPr>
      <w:b/>
      <w:bCs/>
      <w:sz w:val="21"/>
      <w:szCs w:val="21"/>
    </w:rPr>
  </w:style>
  <w:style w:type="paragraph" w:styleId="6">
    <w:name w:val="heading 5"/>
    <w:basedOn w:val="1"/>
    <w:next w:val="1"/>
    <w:link w:val="47"/>
    <w:qFormat/>
    <w:uiPriority w:val="99"/>
    <w:pPr>
      <w:ind w:left="1400" w:hanging="400"/>
      <w:outlineLvl w:val="4"/>
    </w:pPr>
    <w:rPr>
      <w:sz w:val="21"/>
      <w:szCs w:val="21"/>
    </w:rPr>
  </w:style>
  <w:style w:type="paragraph" w:styleId="7">
    <w:name w:val="heading 6"/>
    <w:basedOn w:val="1"/>
    <w:next w:val="1"/>
    <w:link w:val="48"/>
    <w:qFormat/>
    <w:uiPriority w:val="99"/>
    <w:pPr>
      <w:ind w:left="1600" w:hanging="400"/>
      <w:outlineLvl w:val="5"/>
    </w:pPr>
    <w:rPr>
      <w:b/>
      <w:bCs/>
      <w:sz w:val="21"/>
      <w:szCs w:val="21"/>
    </w:rPr>
  </w:style>
  <w:style w:type="paragraph" w:styleId="8">
    <w:name w:val="heading 7"/>
    <w:basedOn w:val="1"/>
    <w:next w:val="1"/>
    <w:link w:val="49"/>
    <w:autoRedefine/>
    <w:qFormat/>
    <w:uiPriority w:val="99"/>
    <w:pPr>
      <w:ind w:left="1800" w:hanging="400"/>
      <w:outlineLvl w:val="6"/>
    </w:pPr>
    <w:rPr>
      <w:sz w:val="21"/>
      <w:szCs w:val="21"/>
    </w:rPr>
  </w:style>
  <w:style w:type="paragraph" w:styleId="9">
    <w:name w:val="heading 8"/>
    <w:basedOn w:val="1"/>
    <w:next w:val="1"/>
    <w:link w:val="50"/>
    <w:qFormat/>
    <w:uiPriority w:val="99"/>
    <w:pPr>
      <w:ind w:left="2000" w:hanging="400"/>
      <w:outlineLvl w:val="7"/>
    </w:pPr>
    <w:rPr>
      <w:sz w:val="21"/>
      <w:szCs w:val="21"/>
    </w:rPr>
  </w:style>
  <w:style w:type="paragraph" w:styleId="10">
    <w:name w:val="heading 9"/>
    <w:basedOn w:val="1"/>
    <w:next w:val="1"/>
    <w:link w:val="51"/>
    <w:autoRedefine/>
    <w:qFormat/>
    <w:uiPriority w:val="99"/>
    <w:pPr>
      <w:ind w:left="2200" w:hanging="400"/>
      <w:outlineLvl w:val="8"/>
    </w:pPr>
    <w:rPr>
      <w:sz w:val="21"/>
      <w:szCs w:val="21"/>
    </w:rPr>
  </w:style>
  <w:style w:type="character" w:default="1" w:styleId="33">
    <w:name w:val="Default Paragraph Font"/>
    <w:autoRedefine/>
    <w:semiHidden/>
    <w:qFormat/>
    <w:uiPriority w:val="99"/>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wordWrap w:val="0"/>
      <w:ind w:left="2125"/>
    </w:pPr>
    <w:rPr>
      <w:sz w:val="21"/>
      <w:szCs w:val="21"/>
    </w:rPr>
  </w:style>
  <w:style w:type="paragraph" w:styleId="12">
    <w:name w:val="Normal Indent"/>
    <w:basedOn w:val="1"/>
    <w:next w:val="1"/>
    <w:autoRedefine/>
    <w:qFormat/>
    <w:uiPriority w:val="99"/>
    <w:pPr>
      <w:wordWrap w:val="0"/>
      <w:ind w:left="3400"/>
    </w:pPr>
    <w:rPr>
      <w:sz w:val="21"/>
      <w:szCs w:val="21"/>
    </w:rPr>
  </w:style>
  <w:style w:type="paragraph" w:styleId="13">
    <w:name w:val="Body Text"/>
    <w:basedOn w:val="1"/>
    <w:next w:val="1"/>
    <w:link w:val="53"/>
    <w:autoRedefine/>
    <w:qFormat/>
    <w:locked/>
    <w:uiPriority w:val="99"/>
    <w:pPr>
      <w:autoSpaceDE w:val="0"/>
      <w:autoSpaceDN w:val="0"/>
      <w:ind w:left="202"/>
      <w:jc w:val="left"/>
    </w:pPr>
    <w:rPr>
      <w:rFonts w:ascii="Microsoft JhengHei" w:hAnsi="Microsoft JhengHei" w:eastAsia="Microsoft JhengHei" w:cs="Microsoft JhengHei"/>
      <w:b/>
      <w:bCs/>
      <w:sz w:val="32"/>
      <w:szCs w:val="32"/>
    </w:rPr>
  </w:style>
  <w:style w:type="paragraph" w:styleId="14">
    <w:name w:val="toc 5"/>
    <w:basedOn w:val="1"/>
    <w:next w:val="1"/>
    <w:autoRedefine/>
    <w:semiHidden/>
    <w:qFormat/>
    <w:uiPriority w:val="99"/>
    <w:pPr>
      <w:wordWrap w:val="0"/>
      <w:ind w:left="1275"/>
    </w:pPr>
    <w:rPr>
      <w:sz w:val="21"/>
      <w:szCs w:val="21"/>
    </w:rPr>
  </w:style>
  <w:style w:type="paragraph" w:styleId="15">
    <w:name w:val="toc 3"/>
    <w:basedOn w:val="1"/>
    <w:next w:val="1"/>
    <w:autoRedefine/>
    <w:semiHidden/>
    <w:qFormat/>
    <w:uiPriority w:val="99"/>
    <w:pPr>
      <w:wordWrap w:val="0"/>
      <w:ind w:left="425"/>
    </w:pPr>
    <w:rPr>
      <w:sz w:val="21"/>
      <w:szCs w:val="21"/>
    </w:rPr>
  </w:style>
  <w:style w:type="paragraph" w:styleId="16">
    <w:name w:val="Plain Text"/>
    <w:basedOn w:val="1"/>
    <w:link w:val="54"/>
    <w:qFormat/>
    <w:uiPriority w:val="99"/>
    <w:rPr>
      <w:rFonts w:ascii="宋体" w:hAnsi="Courier New" w:cs="宋体"/>
      <w:sz w:val="21"/>
      <w:szCs w:val="21"/>
    </w:rPr>
  </w:style>
  <w:style w:type="paragraph" w:styleId="17">
    <w:name w:val="toc 8"/>
    <w:basedOn w:val="1"/>
    <w:next w:val="18"/>
    <w:autoRedefine/>
    <w:semiHidden/>
    <w:qFormat/>
    <w:uiPriority w:val="99"/>
    <w:pPr>
      <w:wordWrap w:val="0"/>
      <w:ind w:left="2550"/>
    </w:pPr>
    <w:rPr>
      <w:sz w:val="21"/>
      <w:szCs w:val="21"/>
    </w:rPr>
  </w:style>
  <w:style w:type="paragraph" w:customStyle="1" w:styleId="18">
    <w:name w:val="_Style 6"/>
    <w:next w:val="15"/>
    <w:autoRedefine/>
    <w:qFormat/>
    <w:uiPriority w:val="99"/>
    <w:rPr>
      <w:rFonts w:ascii="Times New Roman" w:hAnsi="Times New Roman" w:eastAsia="宋体" w:cs="Times New Roman"/>
      <w:color w:val="2E74B5"/>
      <w:kern w:val="0"/>
      <w:sz w:val="32"/>
      <w:szCs w:val="32"/>
      <w:lang w:val="en-US" w:eastAsia="zh-CN" w:bidi="ar-SA"/>
    </w:rPr>
  </w:style>
  <w:style w:type="paragraph" w:styleId="19">
    <w:name w:val="footer"/>
    <w:basedOn w:val="1"/>
    <w:next w:val="1"/>
    <w:link w:val="52"/>
    <w:autoRedefine/>
    <w:qFormat/>
    <w:uiPriority w:val="99"/>
    <w:rPr>
      <w:rFonts w:ascii="Calibri" w:cs="Calibri"/>
      <w:sz w:val="18"/>
      <w:szCs w:val="18"/>
    </w:rPr>
  </w:style>
  <w:style w:type="paragraph" w:styleId="20">
    <w:name w:val="header"/>
    <w:basedOn w:val="1"/>
    <w:next w:val="21"/>
    <w:link w:val="55"/>
    <w:autoRedefine/>
    <w:semiHidden/>
    <w:qFormat/>
    <w:uiPriority w:val="99"/>
    <w:pPr>
      <w:jc w:val="center"/>
    </w:pPr>
    <w:rPr>
      <w:rFonts w:ascii="Calibri" w:cs="Calibri"/>
      <w:sz w:val="18"/>
      <w:szCs w:val="18"/>
    </w:rPr>
  </w:style>
  <w:style w:type="paragraph" w:customStyle="1" w:styleId="21">
    <w:name w:val="目录 21"/>
    <w:next w:val="14"/>
    <w:autoRedefine/>
    <w:qFormat/>
    <w:uiPriority w:val="99"/>
    <w:pPr>
      <w:ind w:left="425"/>
      <w:jc w:val="both"/>
    </w:pPr>
    <w:rPr>
      <w:rFonts w:ascii="Times New Roman" w:hAnsi="Times New Roman" w:eastAsia="宋体" w:cs="Times New Roman"/>
      <w:kern w:val="0"/>
      <w:sz w:val="21"/>
      <w:szCs w:val="21"/>
      <w:lang w:val="en-US" w:eastAsia="zh-CN" w:bidi="ar-SA"/>
    </w:rPr>
  </w:style>
  <w:style w:type="paragraph" w:styleId="22">
    <w:name w:val="toc 1"/>
    <w:basedOn w:val="1"/>
    <w:next w:val="23"/>
    <w:autoRedefine/>
    <w:semiHidden/>
    <w:qFormat/>
    <w:uiPriority w:val="99"/>
    <w:rPr>
      <w:sz w:val="21"/>
      <w:szCs w:val="21"/>
    </w:rPr>
  </w:style>
  <w:style w:type="paragraph" w:styleId="23">
    <w:name w:val="toc 4"/>
    <w:basedOn w:val="1"/>
    <w:next w:val="24"/>
    <w:autoRedefine/>
    <w:semiHidden/>
    <w:qFormat/>
    <w:uiPriority w:val="99"/>
    <w:pPr>
      <w:wordWrap w:val="0"/>
      <w:ind w:left="850"/>
    </w:pPr>
    <w:rPr>
      <w:sz w:val="21"/>
      <w:szCs w:val="21"/>
    </w:rPr>
  </w:style>
  <w:style w:type="paragraph" w:customStyle="1" w:styleId="24">
    <w:name w:val="目录 71"/>
    <w:next w:val="1"/>
    <w:autoRedefine/>
    <w:qFormat/>
    <w:uiPriority w:val="99"/>
    <w:pPr>
      <w:ind w:left="2550"/>
      <w:jc w:val="both"/>
    </w:pPr>
    <w:rPr>
      <w:rFonts w:ascii="Times New Roman" w:hAnsi="Times New Roman" w:eastAsia="宋体" w:cs="Times New Roman"/>
      <w:kern w:val="0"/>
      <w:sz w:val="21"/>
      <w:szCs w:val="21"/>
      <w:lang w:val="en-US" w:eastAsia="zh-CN" w:bidi="ar-SA"/>
    </w:rPr>
  </w:style>
  <w:style w:type="paragraph" w:styleId="25">
    <w:name w:val="Subtitle"/>
    <w:basedOn w:val="1"/>
    <w:next w:val="1"/>
    <w:link w:val="56"/>
    <w:autoRedefine/>
    <w:qFormat/>
    <w:uiPriority w:val="99"/>
    <w:pPr>
      <w:jc w:val="center"/>
    </w:pPr>
    <w:rPr>
      <w:sz w:val="24"/>
      <w:szCs w:val="24"/>
    </w:rPr>
  </w:style>
  <w:style w:type="paragraph" w:styleId="26">
    <w:name w:val="toc 6"/>
    <w:basedOn w:val="1"/>
    <w:next w:val="1"/>
    <w:autoRedefine/>
    <w:semiHidden/>
    <w:qFormat/>
    <w:uiPriority w:val="99"/>
    <w:pPr>
      <w:wordWrap w:val="0"/>
      <w:ind w:left="1700"/>
    </w:pPr>
    <w:rPr>
      <w:sz w:val="21"/>
      <w:szCs w:val="21"/>
    </w:rPr>
  </w:style>
  <w:style w:type="paragraph" w:styleId="27">
    <w:name w:val="toc 2"/>
    <w:basedOn w:val="1"/>
    <w:next w:val="1"/>
    <w:autoRedefine/>
    <w:semiHidden/>
    <w:qFormat/>
    <w:uiPriority w:val="99"/>
    <w:pPr>
      <w:wordWrap w:val="0"/>
    </w:pPr>
    <w:rPr>
      <w:sz w:val="21"/>
      <w:szCs w:val="21"/>
    </w:rPr>
  </w:style>
  <w:style w:type="paragraph" w:styleId="28">
    <w:name w:val="toc 9"/>
    <w:basedOn w:val="1"/>
    <w:next w:val="1"/>
    <w:autoRedefine/>
    <w:semiHidden/>
    <w:qFormat/>
    <w:uiPriority w:val="99"/>
    <w:pPr>
      <w:wordWrap w:val="0"/>
      <w:ind w:left="2975"/>
    </w:pPr>
    <w:rPr>
      <w:sz w:val="21"/>
      <w:szCs w:val="21"/>
    </w:rPr>
  </w:style>
  <w:style w:type="paragraph" w:styleId="29">
    <w:name w:val="HTML Preformatted"/>
    <w:basedOn w:val="1"/>
    <w:link w:val="57"/>
    <w:autoRedefine/>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30">
    <w:name w:val="Normal (Web)"/>
    <w:basedOn w:val="1"/>
    <w:next w:val="17"/>
    <w:qFormat/>
    <w:uiPriority w:val="99"/>
    <w:rPr>
      <w:rFonts w:ascii="Arial" w:eastAsia="Times New Roman" w:cs="Arial"/>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99"/>
    <w:rPr>
      <w:rFonts w:cs="Times New Roman"/>
      <w:b/>
      <w:bCs/>
      <w:sz w:val="20"/>
      <w:szCs w:val="20"/>
    </w:rPr>
  </w:style>
  <w:style w:type="character" w:styleId="35">
    <w:name w:val="page number"/>
    <w:basedOn w:val="33"/>
    <w:autoRedefine/>
    <w:qFormat/>
    <w:uiPriority w:val="99"/>
    <w:rPr>
      <w:rFonts w:cs="Times New Roman"/>
    </w:rPr>
  </w:style>
  <w:style w:type="character" w:styleId="36">
    <w:name w:val="FollowedHyperlink"/>
    <w:basedOn w:val="33"/>
    <w:qFormat/>
    <w:uiPriority w:val="99"/>
    <w:rPr>
      <w:rFonts w:cs="Times New Roman"/>
      <w:color w:val="800080"/>
      <w:u w:val="none"/>
    </w:rPr>
  </w:style>
  <w:style w:type="character" w:styleId="37">
    <w:name w:val="Emphasis"/>
    <w:basedOn w:val="33"/>
    <w:autoRedefine/>
    <w:qFormat/>
    <w:uiPriority w:val="99"/>
    <w:rPr>
      <w:rFonts w:cs="Times New Roman"/>
      <w:i/>
      <w:iCs/>
      <w:sz w:val="20"/>
      <w:szCs w:val="20"/>
    </w:rPr>
  </w:style>
  <w:style w:type="character" w:styleId="38">
    <w:name w:val="HTML Definition"/>
    <w:basedOn w:val="33"/>
    <w:autoRedefine/>
    <w:qFormat/>
    <w:locked/>
    <w:uiPriority w:val="99"/>
    <w:rPr>
      <w:rFonts w:cs="Times New Roman"/>
      <w:i/>
    </w:rPr>
  </w:style>
  <w:style w:type="character" w:styleId="39">
    <w:name w:val="Hyperlink"/>
    <w:basedOn w:val="33"/>
    <w:autoRedefine/>
    <w:qFormat/>
    <w:uiPriority w:val="99"/>
    <w:rPr>
      <w:rFonts w:cs="Times New Roman"/>
      <w:color w:val="0000FF"/>
      <w:u w:val="none"/>
    </w:rPr>
  </w:style>
  <w:style w:type="character" w:styleId="40">
    <w:name w:val="HTML Code"/>
    <w:basedOn w:val="33"/>
    <w:autoRedefine/>
    <w:qFormat/>
    <w:locked/>
    <w:uiPriority w:val="99"/>
    <w:rPr>
      <w:rFonts w:ascii="Consolas" w:hAnsi="Consolas" w:cs="Consolas"/>
      <w:color w:val="C7254E"/>
      <w:sz w:val="21"/>
      <w:szCs w:val="21"/>
      <w:shd w:val="clear" w:color="auto" w:fill="F9F2F4"/>
    </w:rPr>
  </w:style>
  <w:style w:type="character" w:styleId="41">
    <w:name w:val="HTML Keyboard"/>
    <w:basedOn w:val="33"/>
    <w:autoRedefine/>
    <w:qFormat/>
    <w:locked/>
    <w:uiPriority w:val="99"/>
    <w:rPr>
      <w:rFonts w:ascii="Consolas" w:hAnsi="Consolas" w:cs="Consolas"/>
      <w:color w:val="FFFFFF"/>
      <w:sz w:val="21"/>
      <w:szCs w:val="21"/>
      <w:shd w:val="clear" w:color="auto" w:fill="333333"/>
    </w:rPr>
  </w:style>
  <w:style w:type="character" w:styleId="42">
    <w:name w:val="HTML Sample"/>
    <w:basedOn w:val="33"/>
    <w:autoRedefine/>
    <w:qFormat/>
    <w:locked/>
    <w:uiPriority w:val="99"/>
    <w:rPr>
      <w:rFonts w:ascii="Consolas" w:hAnsi="Consolas" w:cs="Consolas"/>
      <w:sz w:val="21"/>
      <w:szCs w:val="21"/>
    </w:rPr>
  </w:style>
  <w:style w:type="character" w:customStyle="1" w:styleId="43">
    <w:name w:val="Heading 1 Char"/>
    <w:basedOn w:val="33"/>
    <w:link w:val="2"/>
    <w:autoRedefine/>
    <w:qFormat/>
    <w:locked/>
    <w:uiPriority w:val="99"/>
    <w:rPr>
      <w:rFonts w:cs="Times New Roman"/>
      <w:b/>
      <w:bCs/>
      <w:kern w:val="44"/>
      <w:sz w:val="44"/>
      <w:szCs w:val="44"/>
    </w:rPr>
  </w:style>
  <w:style w:type="character" w:customStyle="1" w:styleId="44">
    <w:name w:val="Heading 2 Char"/>
    <w:basedOn w:val="33"/>
    <w:link w:val="3"/>
    <w:autoRedefine/>
    <w:semiHidden/>
    <w:qFormat/>
    <w:locked/>
    <w:uiPriority w:val="99"/>
    <w:rPr>
      <w:rFonts w:ascii="Cambria" w:hAnsi="Cambria" w:eastAsia="宋体" w:cs="Cambria"/>
      <w:b/>
      <w:bCs/>
      <w:kern w:val="0"/>
      <w:sz w:val="32"/>
      <w:szCs w:val="32"/>
    </w:rPr>
  </w:style>
  <w:style w:type="character" w:customStyle="1" w:styleId="45">
    <w:name w:val="Heading 3 Char"/>
    <w:basedOn w:val="33"/>
    <w:link w:val="4"/>
    <w:autoRedefine/>
    <w:semiHidden/>
    <w:qFormat/>
    <w:locked/>
    <w:uiPriority w:val="99"/>
    <w:rPr>
      <w:rFonts w:cs="Times New Roman"/>
      <w:b/>
      <w:bCs/>
      <w:kern w:val="0"/>
      <w:sz w:val="32"/>
      <w:szCs w:val="32"/>
    </w:rPr>
  </w:style>
  <w:style w:type="character" w:customStyle="1" w:styleId="46">
    <w:name w:val="Heading 4 Char"/>
    <w:basedOn w:val="33"/>
    <w:link w:val="5"/>
    <w:autoRedefine/>
    <w:semiHidden/>
    <w:qFormat/>
    <w:locked/>
    <w:uiPriority w:val="99"/>
    <w:rPr>
      <w:rFonts w:ascii="Cambria" w:hAnsi="Cambria" w:eastAsia="宋体" w:cs="Cambria"/>
      <w:b/>
      <w:bCs/>
      <w:kern w:val="0"/>
      <w:sz w:val="28"/>
      <w:szCs w:val="28"/>
    </w:rPr>
  </w:style>
  <w:style w:type="character" w:customStyle="1" w:styleId="47">
    <w:name w:val="Heading 5 Char"/>
    <w:basedOn w:val="33"/>
    <w:link w:val="6"/>
    <w:autoRedefine/>
    <w:semiHidden/>
    <w:qFormat/>
    <w:locked/>
    <w:uiPriority w:val="99"/>
    <w:rPr>
      <w:rFonts w:cs="Times New Roman"/>
      <w:b/>
      <w:bCs/>
      <w:kern w:val="0"/>
      <w:sz w:val="28"/>
      <w:szCs w:val="28"/>
    </w:rPr>
  </w:style>
  <w:style w:type="character" w:customStyle="1" w:styleId="48">
    <w:name w:val="Heading 6 Char"/>
    <w:basedOn w:val="33"/>
    <w:link w:val="7"/>
    <w:semiHidden/>
    <w:qFormat/>
    <w:locked/>
    <w:uiPriority w:val="99"/>
    <w:rPr>
      <w:rFonts w:ascii="Cambria" w:hAnsi="Cambria" w:eastAsia="宋体" w:cs="Cambria"/>
      <w:b/>
      <w:bCs/>
      <w:kern w:val="0"/>
      <w:sz w:val="24"/>
      <w:szCs w:val="24"/>
    </w:rPr>
  </w:style>
  <w:style w:type="character" w:customStyle="1" w:styleId="49">
    <w:name w:val="Heading 7 Char"/>
    <w:basedOn w:val="33"/>
    <w:link w:val="8"/>
    <w:autoRedefine/>
    <w:semiHidden/>
    <w:qFormat/>
    <w:locked/>
    <w:uiPriority w:val="99"/>
    <w:rPr>
      <w:rFonts w:cs="Times New Roman"/>
      <w:b/>
      <w:bCs/>
      <w:kern w:val="0"/>
      <w:sz w:val="24"/>
      <w:szCs w:val="24"/>
    </w:rPr>
  </w:style>
  <w:style w:type="character" w:customStyle="1" w:styleId="50">
    <w:name w:val="Heading 8 Char"/>
    <w:basedOn w:val="33"/>
    <w:link w:val="9"/>
    <w:autoRedefine/>
    <w:semiHidden/>
    <w:qFormat/>
    <w:locked/>
    <w:uiPriority w:val="99"/>
    <w:rPr>
      <w:rFonts w:ascii="Cambria" w:hAnsi="Cambria" w:eastAsia="宋体" w:cs="Cambria"/>
      <w:kern w:val="0"/>
      <w:sz w:val="24"/>
      <w:szCs w:val="24"/>
    </w:rPr>
  </w:style>
  <w:style w:type="character" w:customStyle="1" w:styleId="51">
    <w:name w:val="Heading 9 Char"/>
    <w:basedOn w:val="33"/>
    <w:link w:val="10"/>
    <w:autoRedefine/>
    <w:semiHidden/>
    <w:qFormat/>
    <w:locked/>
    <w:uiPriority w:val="99"/>
    <w:rPr>
      <w:rFonts w:ascii="Cambria" w:hAnsi="Cambria" w:eastAsia="宋体" w:cs="Cambria"/>
      <w:kern w:val="0"/>
      <w:sz w:val="21"/>
      <w:szCs w:val="21"/>
    </w:rPr>
  </w:style>
  <w:style w:type="character" w:customStyle="1" w:styleId="52">
    <w:name w:val="Footer Char"/>
    <w:basedOn w:val="33"/>
    <w:link w:val="19"/>
    <w:autoRedefine/>
    <w:qFormat/>
    <w:locked/>
    <w:uiPriority w:val="99"/>
    <w:rPr>
      <w:rFonts w:cs="Times New Roman"/>
      <w:kern w:val="0"/>
      <w:sz w:val="18"/>
      <w:szCs w:val="18"/>
    </w:rPr>
  </w:style>
  <w:style w:type="character" w:customStyle="1" w:styleId="53">
    <w:name w:val="Body Text Char"/>
    <w:basedOn w:val="33"/>
    <w:link w:val="13"/>
    <w:autoRedefine/>
    <w:semiHidden/>
    <w:qFormat/>
    <w:locked/>
    <w:uiPriority w:val="99"/>
    <w:rPr>
      <w:rFonts w:cs="Times New Roman"/>
      <w:kern w:val="0"/>
      <w:sz w:val="20"/>
      <w:szCs w:val="20"/>
    </w:rPr>
  </w:style>
  <w:style w:type="character" w:customStyle="1" w:styleId="54">
    <w:name w:val="Plain Text Char"/>
    <w:basedOn w:val="33"/>
    <w:link w:val="16"/>
    <w:autoRedefine/>
    <w:semiHidden/>
    <w:qFormat/>
    <w:locked/>
    <w:uiPriority w:val="99"/>
    <w:rPr>
      <w:rFonts w:ascii="宋体" w:hAnsi="Courier New" w:cs="宋体"/>
      <w:kern w:val="0"/>
      <w:sz w:val="21"/>
      <w:szCs w:val="21"/>
    </w:rPr>
  </w:style>
  <w:style w:type="character" w:customStyle="1" w:styleId="55">
    <w:name w:val="Header Char"/>
    <w:basedOn w:val="33"/>
    <w:link w:val="20"/>
    <w:autoRedefine/>
    <w:semiHidden/>
    <w:qFormat/>
    <w:locked/>
    <w:uiPriority w:val="99"/>
    <w:rPr>
      <w:rFonts w:cs="Times New Roman"/>
      <w:kern w:val="0"/>
      <w:sz w:val="18"/>
      <w:szCs w:val="18"/>
    </w:rPr>
  </w:style>
  <w:style w:type="character" w:customStyle="1" w:styleId="56">
    <w:name w:val="Subtitle Char"/>
    <w:basedOn w:val="33"/>
    <w:link w:val="25"/>
    <w:autoRedefine/>
    <w:qFormat/>
    <w:locked/>
    <w:uiPriority w:val="99"/>
    <w:rPr>
      <w:rFonts w:ascii="Cambria" w:hAnsi="Cambria" w:cs="Cambria"/>
      <w:b/>
      <w:bCs/>
      <w:kern w:val="28"/>
      <w:sz w:val="32"/>
      <w:szCs w:val="32"/>
    </w:rPr>
  </w:style>
  <w:style w:type="character" w:customStyle="1" w:styleId="57">
    <w:name w:val="HTML Preformatted Char"/>
    <w:basedOn w:val="33"/>
    <w:link w:val="29"/>
    <w:autoRedefine/>
    <w:semiHidden/>
    <w:qFormat/>
    <w:locked/>
    <w:uiPriority w:val="99"/>
    <w:rPr>
      <w:rFonts w:ascii="Courier New" w:hAnsi="Courier New" w:cs="Courier New"/>
      <w:kern w:val="0"/>
      <w:sz w:val="20"/>
      <w:szCs w:val="20"/>
    </w:rPr>
  </w:style>
  <w:style w:type="character" w:customStyle="1" w:styleId="58">
    <w:name w:val="black"/>
    <w:basedOn w:val="33"/>
    <w:autoRedefine/>
    <w:qFormat/>
    <w:uiPriority w:val="99"/>
    <w:rPr>
      <w:rFonts w:cs="Times New Roman"/>
    </w:rPr>
  </w:style>
  <w:style w:type="character" w:customStyle="1" w:styleId="59">
    <w:name w:val="aticle-src"/>
    <w:basedOn w:val="33"/>
    <w:autoRedefine/>
    <w:qFormat/>
    <w:uiPriority w:val="99"/>
    <w:rPr>
      <w:rFonts w:cs="Times New Roman"/>
    </w:rPr>
  </w:style>
  <w:style w:type="character" w:customStyle="1" w:styleId="60">
    <w:name w:val="bjh-p"/>
    <w:basedOn w:val="33"/>
    <w:autoRedefine/>
    <w:qFormat/>
    <w:uiPriority w:val="99"/>
    <w:rPr>
      <w:rFonts w:cs="Times New Roman"/>
    </w:rPr>
  </w:style>
  <w:style w:type="character" w:customStyle="1" w:styleId="61">
    <w:name w:val="页眉 Char"/>
    <w:basedOn w:val="33"/>
    <w:autoRedefine/>
    <w:semiHidden/>
    <w:qFormat/>
    <w:uiPriority w:val="99"/>
    <w:rPr>
      <w:rFonts w:cs="Times New Roman"/>
      <w:sz w:val="20"/>
      <w:szCs w:val="20"/>
    </w:rPr>
  </w:style>
  <w:style w:type="character" w:customStyle="1" w:styleId="62">
    <w:name w:val="pubtime"/>
    <w:basedOn w:val="33"/>
    <w:autoRedefine/>
    <w:qFormat/>
    <w:uiPriority w:val="99"/>
    <w:rPr>
      <w:rFonts w:cs="Times New Roman"/>
    </w:rPr>
  </w:style>
  <w:style w:type="character" w:customStyle="1" w:styleId="63">
    <w:name w:val="sub-time"/>
    <w:basedOn w:val="33"/>
    <w:autoRedefine/>
    <w:qFormat/>
    <w:uiPriority w:val="99"/>
    <w:rPr>
      <w:rFonts w:cs="Times New Roman"/>
    </w:rPr>
  </w:style>
  <w:style w:type="character" w:customStyle="1" w:styleId="64">
    <w:name w:val="Char Char"/>
    <w:basedOn w:val="33"/>
    <w:link w:val="65"/>
    <w:autoRedefine/>
    <w:semiHidden/>
    <w:qFormat/>
    <w:locked/>
    <w:uiPriority w:val="99"/>
    <w:rPr>
      <w:rFonts w:ascii="Arial" w:hAnsi="Arial" w:cs="Arial"/>
      <w:vanish/>
      <w:sz w:val="16"/>
      <w:szCs w:val="16"/>
    </w:rPr>
  </w:style>
  <w:style w:type="paragraph" w:customStyle="1" w:styleId="65">
    <w:name w:val="_Style 61"/>
    <w:basedOn w:val="1"/>
    <w:next w:val="1"/>
    <w:link w:val="64"/>
    <w:autoRedefine/>
    <w:qFormat/>
    <w:uiPriority w:val="99"/>
    <w:pPr>
      <w:pBdr>
        <w:top w:val="single" w:color="auto" w:sz="6" w:space="1"/>
      </w:pBdr>
      <w:jc w:val="center"/>
    </w:pPr>
    <w:rPr>
      <w:rFonts w:ascii="Arial" w:hAnsi="Arial" w:cs="Arial"/>
      <w:vanish/>
      <w:sz w:val="16"/>
      <w:szCs w:val="16"/>
    </w:rPr>
  </w:style>
  <w:style w:type="character" w:customStyle="1" w:styleId="66">
    <w:name w:val="明显参考1"/>
    <w:autoRedefine/>
    <w:qFormat/>
    <w:uiPriority w:val="99"/>
    <w:rPr>
      <w:b/>
      <w:color w:val="5B9BD5"/>
      <w:sz w:val="20"/>
    </w:rPr>
  </w:style>
  <w:style w:type="character" w:customStyle="1" w:styleId="67">
    <w:name w:val="不明显参考1"/>
    <w:autoRedefine/>
    <w:qFormat/>
    <w:uiPriority w:val="99"/>
    <w:rPr>
      <w:color w:val="auto"/>
      <w:sz w:val="20"/>
    </w:rPr>
  </w:style>
  <w:style w:type="character" w:customStyle="1" w:styleId="68">
    <w:name w:val="tz_input"/>
    <w:basedOn w:val="33"/>
    <w:autoRedefine/>
    <w:qFormat/>
    <w:uiPriority w:val="99"/>
    <w:rPr>
      <w:rFonts w:cs="Times New Roman"/>
      <w:color w:val="auto"/>
      <w:sz w:val="24"/>
      <w:szCs w:val="24"/>
    </w:rPr>
  </w:style>
  <w:style w:type="character" w:customStyle="1" w:styleId="69">
    <w:name w:val="NormalCharacter"/>
    <w:autoRedefine/>
    <w:qFormat/>
    <w:uiPriority w:val="99"/>
  </w:style>
  <w:style w:type="character" w:customStyle="1" w:styleId="70">
    <w:name w:val="account-authentication"/>
    <w:basedOn w:val="33"/>
    <w:autoRedefine/>
    <w:qFormat/>
    <w:uiPriority w:val="99"/>
    <w:rPr>
      <w:rFonts w:cs="Times New Roman"/>
    </w:rPr>
  </w:style>
  <w:style w:type="character" w:customStyle="1" w:styleId="71">
    <w:name w:val="不明显强调1"/>
    <w:autoRedefine/>
    <w:qFormat/>
    <w:uiPriority w:val="99"/>
    <w:rPr>
      <w:i/>
      <w:color w:val="404040"/>
      <w:sz w:val="20"/>
    </w:rPr>
  </w:style>
  <w:style w:type="character" w:customStyle="1" w:styleId="72">
    <w:name w:val="sub-src"/>
    <w:basedOn w:val="33"/>
    <w:autoRedefine/>
    <w:qFormat/>
    <w:uiPriority w:val="99"/>
    <w:rPr>
      <w:rFonts w:cs="Times New Roman"/>
    </w:rPr>
  </w:style>
  <w:style w:type="character" w:customStyle="1" w:styleId="73">
    <w:name w:val="hover43"/>
    <w:basedOn w:val="33"/>
    <w:autoRedefine/>
    <w:qFormat/>
    <w:uiPriority w:val="99"/>
    <w:rPr>
      <w:rFonts w:cs="Times New Roman"/>
      <w:color w:val="auto"/>
    </w:rPr>
  </w:style>
  <w:style w:type="character" w:customStyle="1" w:styleId="74">
    <w:name w:val="标题 1 Char1"/>
    <w:autoRedefine/>
    <w:qFormat/>
    <w:uiPriority w:val="99"/>
    <w:rPr>
      <w:sz w:val="20"/>
    </w:rPr>
  </w:style>
  <w:style w:type="character" w:customStyle="1" w:styleId="75">
    <w:name w:val="bsharetext"/>
    <w:basedOn w:val="33"/>
    <w:autoRedefine/>
    <w:qFormat/>
    <w:uiPriority w:val="99"/>
    <w:rPr>
      <w:rFonts w:cs="Times New Roman"/>
    </w:rPr>
  </w:style>
  <w:style w:type="character" w:customStyle="1" w:styleId="76">
    <w:name w:val="Char Char3"/>
    <w:basedOn w:val="33"/>
    <w:link w:val="77"/>
    <w:autoRedefine/>
    <w:semiHidden/>
    <w:qFormat/>
    <w:locked/>
    <w:uiPriority w:val="99"/>
    <w:rPr>
      <w:rFonts w:ascii="Arial" w:hAnsi="Arial" w:cs="Arial"/>
      <w:vanish/>
      <w:sz w:val="16"/>
      <w:szCs w:val="16"/>
    </w:rPr>
  </w:style>
  <w:style w:type="paragraph" w:customStyle="1" w:styleId="77">
    <w:name w:val="_Style 73"/>
    <w:basedOn w:val="1"/>
    <w:next w:val="1"/>
    <w:link w:val="76"/>
    <w:autoRedefine/>
    <w:qFormat/>
    <w:uiPriority w:val="99"/>
    <w:pPr>
      <w:pBdr>
        <w:bottom w:val="single" w:color="auto" w:sz="6" w:space="1"/>
      </w:pBdr>
      <w:jc w:val="center"/>
    </w:pPr>
    <w:rPr>
      <w:rFonts w:ascii="Arial" w:hAnsi="Arial" w:cs="Arial"/>
      <w:vanish/>
      <w:sz w:val="16"/>
      <w:szCs w:val="16"/>
    </w:rPr>
  </w:style>
  <w:style w:type="character" w:customStyle="1" w:styleId="78">
    <w:name w:val="页脚 Char"/>
    <w:basedOn w:val="33"/>
    <w:autoRedefine/>
    <w:qFormat/>
    <w:uiPriority w:val="99"/>
    <w:rPr>
      <w:rFonts w:cs="Times New Roman"/>
      <w:sz w:val="20"/>
      <w:szCs w:val="20"/>
    </w:rPr>
  </w:style>
  <w:style w:type="character" w:customStyle="1" w:styleId="79">
    <w:name w:val="header-site-logo-txt"/>
    <w:basedOn w:val="33"/>
    <w:autoRedefine/>
    <w:qFormat/>
    <w:uiPriority w:val="99"/>
    <w:rPr>
      <w:rFonts w:cs="Times New Roman"/>
    </w:rPr>
  </w:style>
  <w:style w:type="character" w:customStyle="1" w:styleId="80">
    <w:name w:val="标题 1 Char"/>
    <w:basedOn w:val="33"/>
    <w:autoRedefine/>
    <w:qFormat/>
    <w:uiPriority w:val="99"/>
    <w:rPr>
      <w:rFonts w:cs="Times New Roman"/>
      <w:b/>
      <w:bCs/>
      <w:sz w:val="20"/>
      <w:szCs w:val="20"/>
    </w:rPr>
  </w:style>
  <w:style w:type="character" w:customStyle="1" w:styleId="81">
    <w:name w:val="time"/>
    <w:basedOn w:val="33"/>
    <w:autoRedefine/>
    <w:qFormat/>
    <w:uiPriority w:val="99"/>
    <w:rPr>
      <w:rFonts w:cs="Times New Roman"/>
    </w:rPr>
  </w:style>
  <w:style w:type="character" w:customStyle="1" w:styleId="82">
    <w:name w:val="imgdesc"/>
    <w:basedOn w:val="33"/>
    <w:autoRedefine/>
    <w:qFormat/>
    <w:uiPriority w:val="99"/>
    <w:rPr>
      <w:rFonts w:cs="Times New Roman"/>
    </w:rPr>
  </w:style>
  <w:style w:type="character" w:customStyle="1" w:styleId="83">
    <w:name w:val="cur3"/>
    <w:basedOn w:val="33"/>
    <w:autoRedefine/>
    <w:qFormat/>
    <w:uiPriority w:val="99"/>
    <w:rPr>
      <w:rFonts w:cs="Times New Roman"/>
      <w:b/>
      <w:bCs/>
      <w:color w:val="auto"/>
      <w:bdr w:val="single" w:color="auto" w:sz="6" w:space="0"/>
      <w:shd w:val="clear" w:color="auto" w:fill="FFFFFF"/>
    </w:rPr>
  </w:style>
  <w:style w:type="character" w:customStyle="1" w:styleId="84">
    <w:name w:val="h-time"/>
    <w:basedOn w:val="33"/>
    <w:autoRedefine/>
    <w:qFormat/>
    <w:uiPriority w:val="99"/>
    <w:rPr>
      <w:rFonts w:cs="Times New Roman"/>
    </w:rPr>
  </w:style>
  <w:style w:type="character" w:customStyle="1" w:styleId="85">
    <w:name w:val="red1"/>
    <w:basedOn w:val="33"/>
    <w:autoRedefine/>
    <w:qFormat/>
    <w:uiPriority w:val="99"/>
    <w:rPr>
      <w:rFonts w:cs="Times New Roman"/>
      <w:color w:val="C41A34"/>
      <w:u w:val="none"/>
    </w:rPr>
  </w:style>
  <w:style w:type="character" w:customStyle="1" w:styleId="86">
    <w:name w:val="index"/>
    <w:basedOn w:val="33"/>
    <w:autoRedefine/>
    <w:qFormat/>
    <w:uiPriority w:val="99"/>
    <w:rPr>
      <w:rFonts w:cs="Times New Roman"/>
    </w:rPr>
  </w:style>
  <w:style w:type="character" w:customStyle="1" w:styleId="87">
    <w:name w:val="bjh-strong"/>
    <w:basedOn w:val="33"/>
    <w:autoRedefine/>
    <w:qFormat/>
    <w:uiPriority w:val="99"/>
    <w:rPr>
      <w:rFonts w:cs="Times New Roman"/>
    </w:rPr>
  </w:style>
  <w:style w:type="character" w:customStyle="1" w:styleId="88">
    <w:name w:val="where"/>
    <w:basedOn w:val="33"/>
    <w:autoRedefine/>
    <w:qFormat/>
    <w:uiPriority w:val="99"/>
    <w:rPr>
      <w:rFonts w:cs="Times New Roman"/>
    </w:rPr>
  </w:style>
  <w:style w:type="character" w:customStyle="1" w:styleId="89">
    <w:name w:val="appellation"/>
    <w:basedOn w:val="33"/>
    <w:autoRedefine/>
    <w:qFormat/>
    <w:uiPriority w:val="99"/>
    <w:rPr>
      <w:rFonts w:cs="Times New Roman"/>
    </w:rPr>
  </w:style>
  <w:style w:type="character" w:customStyle="1" w:styleId="90">
    <w:name w:val="书籍标题1"/>
    <w:autoRedefine/>
    <w:qFormat/>
    <w:uiPriority w:val="99"/>
    <w:rPr>
      <w:b/>
      <w:i/>
      <w:sz w:val="20"/>
    </w:rPr>
  </w:style>
  <w:style w:type="character" w:customStyle="1" w:styleId="91">
    <w:name w:val="date"/>
    <w:basedOn w:val="33"/>
    <w:autoRedefine/>
    <w:qFormat/>
    <w:uiPriority w:val="99"/>
    <w:rPr>
      <w:rFonts w:cs="Times New Roman"/>
    </w:rPr>
  </w:style>
  <w:style w:type="character" w:customStyle="1" w:styleId="92">
    <w:name w:val="header-site-time"/>
    <w:basedOn w:val="33"/>
    <w:autoRedefine/>
    <w:qFormat/>
    <w:uiPriority w:val="99"/>
    <w:rPr>
      <w:rFonts w:cs="Times New Roman"/>
    </w:rPr>
  </w:style>
  <w:style w:type="character" w:customStyle="1" w:styleId="93">
    <w:name w:val="明显强调1"/>
    <w:autoRedefine/>
    <w:qFormat/>
    <w:uiPriority w:val="99"/>
    <w:rPr>
      <w:i/>
      <w:color w:val="5B9BD5"/>
      <w:sz w:val="20"/>
    </w:rPr>
  </w:style>
  <w:style w:type="character" w:customStyle="1" w:styleId="94">
    <w:name w:val="hover42"/>
    <w:basedOn w:val="33"/>
    <w:autoRedefine/>
    <w:qFormat/>
    <w:uiPriority w:val="99"/>
    <w:rPr>
      <w:rFonts w:cs="Times New Roman"/>
      <w:color w:val="auto"/>
    </w:rPr>
  </w:style>
  <w:style w:type="paragraph" w:customStyle="1" w:styleId="95">
    <w:name w:val="一级数发局"/>
    <w:basedOn w:val="96"/>
    <w:autoRedefine/>
    <w:qFormat/>
    <w:uiPriority w:val="99"/>
    <w:pPr>
      <w:spacing w:line="560" w:lineRule="exact"/>
      <w:ind w:left="638"/>
    </w:pPr>
    <w:rPr>
      <w:rFonts w:eastAsia="方正黑体简体"/>
      <w:color w:val="000000"/>
      <w:sz w:val="32"/>
      <w:szCs w:val="32"/>
    </w:rPr>
  </w:style>
  <w:style w:type="paragraph" w:customStyle="1" w:styleId="96">
    <w:name w:val="List Paragraph1"/>
    <w:basedOn w:val="1"/>
    <w:autoRedefine/>
    <w:qFormat/>
    <w:uiPriority w:val="99"/>
    <w:pPr>
      <w:ind w:firstLine="420" w:firstLineChars="200"/>
    </w:pPr>
  </w:style>
  <w:style w:type="paragraph" w:customStyle="1" w:styleId="97">
    <w:name w:val="明显引用1"/>
    <w:next w:val="1"/>
    <w:autoRedefine/>
    <w:qFormat/>
    <w:uiPriority w:val="99"/>
    <w:pPr>
      <w:ind w:left="950" w:right="950"/>
      <w:jc w:val="center"/>
    </w:pPr>
    <w:rPr>
      <w:rFonts w:ascii="Times New Roman" w:hAnsi="Times New Roman" w:eastAsia="宋体" w:cs="Times New Roman"/>
      <w:i/>
      <w:iCs/>
      <w:color w:val="5B9BD5"/>
      <w:kern w:val="0"/>
      <w:sz w:val="21"/>
      <w:szCs w:val="21"/>
      <w:lang w:val="en-US" w:eastAsia="zh-CN" w:bidi="ar-SA"/>
    </w:rPr>
  </w:style>
  <w:style w:type="paragraph" w:customStyle="1" w:styleId="98">
    <w:name w:val="p"/>
    <w:basedOn w:val="1"/>
    <w:autoRedefine/>
    <w:qFormat/>
    <w:uiPriority w:val="99"/>
    <w:pPr>
      <w:spacing w:before="100" w:beforeAutospacing="1" w:after="100" w:afterAutospacing="1"/>
      <w:jc w:val="left"/>
    </w:pPr>
    <w:rPr>
      <w:rFonts w:ascii="宋体" w:hAnsi="宋体" w:cs="宋体"/>
      <w:sz w:val="24"/>
      <w:szCs w:val="24"/>
    </w:rPr>
  </w:style>
  <w:style w:type="paragraph" w:customStyle="1" w:styleId="99">
    <w:name w:val="TOC 标题11"/>
    <w:next w:val="1"/>
    <w:autoRedefine/>
    <w:qFormat/>
    <w:uiPriority w:val="99"/>
    <w:pPr>
      <w:wordWrap w:val="0"/>
    </w:pPr>
    <w:rPr>
      <w:rFonts w:ascii="Times New Roman" w:hAnsi="Times New Roman" w:eastAsia="宋体" w:cs="Times New Roman"/>
      <w:kern w:val="0"/>
      <w:sz w:val="32"/>
      <w:szCs w:val="32"/>
      <w:lang w:val="en-US" w:eastAsia="zh-CN" w:bidi="ar-SA"/>
    </w:rPr>
  </w:style>
  <w:style w:type="paragraph" w:customStyle="1" w:styleId="100">
    <w:name w:val="数发局正文"/>
    <w:basedOn w:val="1"/>
    <w:autoRedefine/>
    <w:qFormat/>
    <w:uiPriority w:val="99"/>
    <w:pPr>
      <w:spacing w:line="560" w:lineRule="exact"/>
      <w:ind w:firstLine="640"/>
    </w:pPr>
    <w:rPr>
      <w:rFonts w:eastAsia="方正仿宋简体"/>
      <w:color w:val="000000"/>
      <w:sz w:val="32"/>
      <w:szCs w:val="32"/>
    </w:rPr>
  </w:style>
  <w:style w:type="paragraph" w:customStyle="1" w:styleId="101">
    <w:name w:val="引用1"/>
    <w:next w:val="1"/>
    <w:autoRedefine/>
    <w:qFormat/>
    <w:uiPriority w:val="99"/>
    <w:pPr>
      <w:ind w:left="864" w:right="864"/>
      <w:jc w:val="center"/>
    </w:pPr>
    <w:rPr>
      <w:rFonts w:ascii="Times New Roman" w:hAnsi="Times New Roman" w:eastAsia="宋体" w:cs="Times New Roman"/>
      <w:i/>
      <w:iCs/>
      <w:color w:val="404040"/>
      <w:kern w:val="0"/>
      <w:sz w:val="21"/>
      <w:szCs w:val="21"/>
      <w:lang w:val="en-US" w:eastAsia="zh-CN" w:bidi="ar-SA"/>
    </w:rPr>
  </w:style>
  <w:style w:type="paragraph" w:customStyle="1" w:styleId="102">
    <w:name w:val="TOC 标题1"/>
    <w:basedOn w:val="2"/>
    <w:next w:val="15"/>
    <w:autoRedefine/>
    <w:qFormat/>
    <w:uiPriority w:val="99"/>
    <w:pPr>
      <w:jc w:val="left"/>
      <w:outlineLvl w:val="9"/>
    </w:pPr>
    <w:rPr>
      <w:rFonts w:ascii="Times New Roman" w:cs="Times New Roman"/>
      <w:color w:val="2E74B5"/>
      <w:sz w:val="32"/>
      <w:szCs w:val="32"/>
    </w:rPr>
  </w:style>
  <w:style w:type="paragraph" w:customStyle="1" w:styleId="103">
    <w:name w:val="目录 91"/>
    <w:next w:val="22"/>
    <w:autoRedefine/>
    <w:qFormat/>
    <w:uiPriority w:val="99"/>
    <w:pPr>
      <w:ind w:left="3400"/>
      <w:jc w:val="both"/>
    </w:pPr>
    <w:rPr>
      <w:rFonts w:ascii="Times New Roman" w:hAnsi="Times New Roman" w:eastAsia="宋体" w:cs="Times New Roman"/>
      <w:kern w:val="0"/>
      <w:sz w:val="21"/>
      <w:szCs w:val="21"/>
      <w:lang w:val="en-US" w:eastAsia="zh-CN" w:bidi="ar-SA"/>
    </w:rPr>
  </w:style>
  <w:style w:type="paragraph" w:customStyle="1" w:styleId="104">
    <w:name w:val="目录 81"/>
    <w:next w:val="102"/>
    <w:autoRedefine/>
    <w:qFormat/>
    <w:uiPriority w:val="99"/>
    <w:pPr>
      <w:ind w:left="2975"/>
      <w:jc w:val="both"/>
    </w:pPr>
    <w:rPr>
      <w:rFonts w:ascii="Times New Roman" w:hAnsi="Times New Roman" w:eastAsia="宋体" w:cs="Times New Roman"/>
      <w:kern w:val="0"/>
      <w:sz w:val="21"/>
      <w:szCs w:val="21"/>
      <w:lang w:val="en-US" w:eastAsia="zh-CN" w:bidi="ar-SA"/>
    </w:rPr>
  </w:style>
  <w:style w:type="paragraph" w:customStyle="1" w:styleId="105">
    <w:name w:val="列出段落1"/>
    <w:basedOn w:val="1"/>
    <w:autoRedefine/>
    <w:qFormat/>
    <w:uiPriority w:val="99"/>
    <w:pPr>
      <w:ind w:firstLine="420" w:firstLineChars="200"/>
    </w:pPr>
  </w:style>
  <w:style w:type="paragraph" w:customStyle="1" w:styleId="106">
    <w:name w:val="二级数发"/>
    <w:basedOn w:val="1"/>
    <w:autoRedefine/>
    <w:qFormat/>
    <w:uiPriority w:val="99"/>
    <w:pPr>
      <w:spacing w:line="560" w:lineRule="exact"/>
      <w:ind w:firstLine="643" w:firstLineChars="200"/>
      <w:outlineLvl w:val="0"/>
    </w:pPr>
    <w:rPr>
      <w:rFonts w:ascii="方正楷体简体" w:hAnsi="方正楷体简体" w:eastAsia="方正楷体简体" w:cs="方正楷体简体"/>
      <w:b/>
      <w:bCs/>
      <w:color w:val="000000"/>
      <w:sz w:val="32"/>
      <w:szCs w:val="32"/>
    </w:rPr>
  </w:style>
  <w:style w:type="paragraph" w:customStyle="1" w:styleId="107">
    <w:name w:val="_Style 3"/>
    <w:next w:val="15"/>
    <w:autoRedefine/>
    <w:qFormat/>
    <w:uiPriority w:val="99"/>
    <w:rPr>
      <w:rFonts w:ascii="Times New Roman" w:hAnsi="Times New Roman" w:eastAsia="宋体" w:cs="Times New Roman"/>
      <w:color w:val="2E74B5"/>
      <w:kern w:val="0"/>
      <w:sz w:val="32"/>
      <w:szCs w:val="32"/>
      <w:lang w:val="en-US" w:eastAsia="zh-CN" w:bidi="ar-SA"/>
    </w:rPr>
  </w:style>
  <w:style w:type="paragraph" w:customStyle="1" w:styleId="108">
    <w:name w:val="paragraph"/>
    <w:basedOn w:val="1"/>
    <w:autoRedefine/>
    <w:qFormat/>
    <w:uiPriority w:val="99"/>
    <w:pPr>
      <w:spacing w:before="100" w:beforeAutospacing="1" w:after="100" w:afterAutospacing="1"/>
      <w:jc w:val="left"/>
    </w:pPr>
    <w:rPr>
      <w:rFonts w:ascii="宋体" w:hAnsi="宋体" w:cs="宋体"/>
      <w:sz w:val="24"/>
      <w:szCs w:val="24"/>
    </w:rPr>
  </w:style>
  <w:style w:type="paragraph" w:customStyle="1" w:styleId="109">
    <w:name w:val="列出段落11"/>
    <w:next w:val="27"/>
    <w:autoRedefine/>
    <w:qFormat/>
    <w:uiPriority w:val="99"/>
    <w:pPr>
      <w:ind w:left="850"/>
      <w:jc w:val="both"/>
    </w:pPr>
    <w:rPr>
      <w:rFonts w:ascii="Times New Roman" w:hAnsi="Times New Roman" w:eastAsia="宋体" w:cs="Times New Roman"/>
      <w:kern w:val="0"/>
      <w:sz w:val="21"/>
      <w:szCs w:val="21"/>
      <w:lang w:val="en-US" w:eastAsia="zh-CN" w:bidi="ar-SA"/>
    </w:rPr>
  </w:style>
  <w:style w:type="paragraph" w:customStyle="1" w:styleId="110">
    <w:name w:val="目录 51"/>
    <w:next w:val="17"/>
    <w:autoRedefine/>
    <w:qFormat/>
    <w:uiPriority w:val="99"/>
    <w:pPr>
      <w:ind w:left="1700"/>
      <w:jc w:val="both"/>
    </w:pPr>
    <w:rPr>
      <w:rFonts w:ascii="Times New Roman" w:hAnsi="Times New Roman" w:eastAsia="宋体" w:cs="Times New Roman"/>
      <w:kern w:val="0"/>
      <w:sz w:val="21"/>
      <w:szCs w:val="21"/>
      <w:lang w:val="en-US" w:eastAsia="zh-CN" w:bidi="ar-SA"/>
    </w:rPr>
  </w:style>
  <w:style w:type="paragraph" w:customStyle="1" w:styleId="111">
    <w:name w:val="author-name"/>
    <w:basedOn w:val="1"/>
    <w:autoRedefine/>
    <w:qFormat/>
    <w:uiPriority w:val="99"/>
    <w:pPr>
      <w:spacing w:before="100" w:beforeAutospacing="1" w:after="100" w:afterAutospacing="1"/>
      <w:jc w:val="left"/>
    </w:pPr>
    <w:rPr>
      <w:rFonts w:ascii="宋体" w:hAnsi="宋体" w:cs="宋体"/>
      <w:sz w:val="24"/>
      <w:szCs w:val="24"/>
    </w:rPr>
  </w:style>
  <w:style w:type="paragraph" w:customStyle="1" w:styleId="112">
    <w:name w:val="目录 61"/>
    <w:next w:val="28"/>
    <w:autoRedefine/>
    <w:qFormat/>
    <w:uiPriority w:val="99"/>
    <w:pPr>
      <w:ind w:left="2125"/>
      <w:jc w:val="both"/>
    </w:pPr>
    <w:rPr>
      <w:rFonts w:ascii="Times New Roman" w:hAnsi="Times New Roman" w:eastAsia="宋体" w:cs="Times New Roman"/>
      <w:kern w:val="0"/>
      <w:sz w:val="21"/>
      <w:szCs w:val="21"/>
      <w:lang w:val="en-US" w:eastAsia="zh-CN" w:bidi="ar-SA"/>
    </w:rPr>
  </w:style>
  <w:style w:type="paragraph" w:customStyle="1" w:styleId="113">
    <w:name w:val="目录 41"/>
    <w:next w:val="11"/>
    <w:autoRedefine/>
    <w:qFormat/>
    <w:uiPriority w:val="99"/>
    <w:pPr>
      <w:ind w:left="1275"/>
      <w:jc w:val="both"/>
    </w:pPr>
    <w:rPr>
      <w:rFonts w:ascii="Times New Roman" w:hAnsi="Times New Roman" w:eastAsia="宋体" w:cs="Times New Roman"/>
      <w:kern w:val="0"/>
      <w:sz w:val="21"/>
      <w:szCs w:val="21"/>
      <w:lang w:val="en-US" w:eastAsia="zh-CN" w:bidi="ar-SA"/>
    </w:rPr>
  </w:style>
  <w:style w:type="paragraph" w:customStyle="1" w:styleId="114">
    <w:name w:val="img-desc"/>
    <w:basedOn w:val="1"/>
    <w:autoRedefine/>
    <w:qFormat/>
    <w:uiPriority w:val="99"/>
    <w:pPr>
      <w:spacing w:before="100" w:beforeAutospacing="1" w:after="100" w:afterAutospacing="1"/>
      <w:jc w:val="left"/>
    </w:pPr>
    <w:rPr>
      <w:rFonts w:ascii="宋体" w:hAnsi="宋体" w:cs="宋体"/>
      <w:sz w:val="24"/>
      <w:szCs w:val="24"/>
    </w:rPr>
  </w:style>
  <w:style w:type="paragraph" w:customStyle="1" w:styleId="115">
    <w:name w:val="标题-数发局"/>
    <w:basedOn w:val="19"/>
    <w:autoRedefine/>
    <w:qFormat/>
    <w:uiPriority w:val="99"/>
    <w:pPr>
      <w:tabs>
        <w:tab w:val="center" w:pos="4153"/>
        <w:tab w:val="right" w:pos="8306"/>
      </w:tabs>
      <w:spacing w:line="560" w:lineRule="exact"/>
      <w:jc w:val="center"/>
      <w:outlineLvl w:val="0"/>
    </w:pPr>
    <w:rPr>
      <w:rFonts w:eastAsia="方正小标宋简体"/>
      <w:color w:val="000000"/>
      <w:sz w:val="44"/>
      <w:szCs w:val="44"/>
    </w:rPr>
  </w:style>
  <w:style w:type="paragraph" w:customStyle="1" w:styleId="116">
    <w:name w:val="p11"/>
    <w:basedOn w:val="1"/>
    <w:autoRedefine/>
    <w:qFormat/>
    <w:uiPriority w:val="99"/>
    <w:pPr>
      <w:spacing w:before="450" w:after="450"/>
      <w:jc w:val="left"/>
    </w:pPr>
    <w:rPr>
      <w:rFonts w:ascii="宋体" w:hAnsi="宋体" w:cs="宋体"/>
      <w:sz w:val="24"/>
      <w:szCs w:val="24"/>
    </w:rPr>
  </w:style>
  <w:style w:type="paragraph" w:customStyle="1" w:styleId="117">
    <w:name w:val="目录 31"/>
    <w:next w:val="1"/>
    <w:autoRedefine/>
    <w:qFormat/>
    <w:uiPriority w:val="99"/>
    <w:pPr>
      <w:ind w:left="850"/>
      <w:jc w:val="both"/>
    </w:pPr>
    <w:rPr>
      <w:rFonts w:ascii="Times New Roman" w:hAnsi="Times New Roman" w:eastAsia="宋体" w:cs="Times New Roman"/>
      <w:kern w:val="0"/>
      <w:sz w:val="21"/>
      <w:szCs w:val="21"/>
      <w:lang w:val="en-US" w:eastAsia="zh-CN" w:bidi="ar-SA"/>
    </w:rPr>
  </w:style>
  <w:style w:type="paragraph" w:customStyle="1" w:styleId="118">
    <w:name w:val="Char Char1 Char Char Char Char Char Char Char Char Char Char Char Char"/>
    <w:basedOn w:val="1"/>
    <w:autoRedefine/>
    <w:qFormat/>
    <w:uiPriority w:val="99"/>
    <w:pPr>
      <w:widowControl w:val="0"/>
      <w:tabs>
        <w:tab w:val="left" w:pos="360"/>
      </w:tabs>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10</Pages>
  <Words>5182</Words>
  <Characters>5308</Characters>
  <Lines>0</Lines>
  <Paragraphs>0</Paragraphs>
  <TotalTime>4</TotalTime>
  <ScaleCrop>false</ScaleCrop>
  <LinksUpToDate>false</LinksUpToDate>
  <CharactersWithSpaces>5309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2020-06-12T03:55:00Z</dcterms:created>
  <dc:creator>邓玉兰</dc:creator>
  <cp:lastModifiedBy>杨丽</cp:lastModifiedBy>
  <cp:lastPrinted>2024-02-28T02:07:00Z</cp:lastPrinted>
  <dcterms:modified xsi:type="dcterms:W3CDTF">2024-10-29T06:59:17Z</dcterms:modified>
  <dc:title>内部资料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CCFAAB5EC4344FF996FDD93814936FAE_13</vt:lpwstr>
  </property>
</Properties>
</file>